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30" w:rsidRDefault="000E4F30" w:rsidP="000E4F30">
      <w:pPr>
        <w:jc w:val="right"/>
        <w:rPr>
          <w:rFonts w:cs="Titr"/>
          <w:rtl/>
          <w:lang w:bidi="fa-IR"/>
        </w:rPr>
      </w:pPr>
    </w:p>
    <w:p w:rsidR="000E4F30" w:rsidRDefault="000E4F30" w:rsidP="000E4F30">
      <w:pPr>
        <w:jc w:val="right"/>
        <w:rPr>
          <w:rFonts w:cs="Titr"/>
          <w:rtl/>
          <w:lang w:bidi="fa-IR"/>
        </w:rPr>
      </w:pPr>
    </w:p>
    <w:p w:rsidR="000E4F30" w:rsidRPr="007C39C9" w:rsidRDefault="000E4F30" w:rsidP="000E4F30">
      <w:pPr>
        <w:jc w:val="center"/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  <w:lang w:bidi="fa-IR"/>
        </w:rPr>
      </w:pP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شیوه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نامه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انتخاب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پژوهشگران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>
        <w:rPr>
          <w:rFonts w:ascii="JasmineUPC" w:hAnsi="JasmineUPC" w:hint="cs"/>
          <w:b/>
          <w:bCs/>
          <w:color w:val="C00000"/>
          <w:sz w:val="56"/>
          <w:szCs w:val="56"/>
          <w:u w:val="single"/>
          <w:rtl/>
        </w:rPr>
        <w:t xml:space="preserve">و فناوران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  <w:lang w:bidi="fa-IR"/>
        </w:rPr>
        <w:t>برگزیده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هفته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پژوهش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0E4F30">
        <w:rPr>
          <w:rFonts w:ascii="JasmineUPC" w:hAnsi="JasmineUPC" w:cs="Arial" w:hint="cs"/>
          <w:b/>
          <w:bCs/>
          <w:color w:val="C00000"/>
          <w:sz w:val="56"/>
          <w:szCs w:val="56"/>
          <w:u w:val="single"/>
          <w:rtl/>
          <w:lang w:bidi="fa-IR"/>
        </w:rPr>
        <w:t xml:space="preserve">و فناوری </w:t>
      </w:r>
      <w:r w:rsidRPr="007C39C9">
        <w:rPr>
          <w:rFonts w:hint="cs"/>
          <w:b/>
          <w:bCs/>
          <w:color w:val="C00000"/>
          <w:sz w:val="56"/>
          <w:szCs w:val="56"/>
          <w:u w:val="single"/>
          <w:rtl/>
        </w:rPr>
        <w:t>سال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</w:rPr>
        <w:t xml:space="preserve"> </w:t>
      </w:r>
      <w:r w:rsidRPr="007C39C9">
        <w:rPr>
          <w:rFonts w:ascii="JasmineUPC" w:hAnsi="JasmineUPC" w:cs="JasmineUPC"/>
          <w:b/>
          <w:bCs/>
          <w:color w:val="C00000"/>
          <w:sz w:val="56"/>
          <w:szCs w:val="56"/>
          <w:u w:val="single"/>
          <w:rtl/>
          <w:lang w:bidi="fa-IR"/>
        </w:rPr>
        <w:t>1396</w:t>
      </w:r>
    </w:p>
    <w:p w:rsidR="000E4F30" w:rsidRPr="007B2986" w:rsidRDefault="000E4F30" w:rsidP="000E4F30">
      <w:pPr>
        <w:ind w:left="720"/>
        <w:rPr>
          <w:rFonts w:cs="B Zar"/>
          <w:b/>
          <w:bCs/>
          <w:sz w:val="28"/>
          <w:szCs w:val="28"/>
          <w:rtl/>
        </w:rPr>
      </w:pPr>
    </w:p>
    <w:p w:rsidR="000E4F30" w:rsidRPr="00927327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t xml:space="preserve">فعالیت های پژوهشی که در محدوده زمانی </w:t>
      </w:r>
      <w:r w:rsidRPr="001C5C9E">
        <w:rPr>
          <w:rFonts w:cs="B Nazanin" w:hint="cs"/>
          <w:b/>
          <w:bCs/>
          <w:color w:val="FF0000"/>
          <w:rtl/>
        </w:rPr>
        <w:t xml:space="preserve">1/9/95 </w:t>
      </w:r>
      <w:r w:rsidRPr="007B2986">
        <w:rPr>
          <w:rFonts w:cs="B Nazanin" w:hint="cs"/>
          <w:b/>
          <w:bCs/>
          <w:rtl/>
        </w:rPr>
        <w:t xml:space="preserve">لغایت </w:t>
      </w:r>
      <w:r w:rsidRPr="001C5C9E">
        <w:rPr>
          <w:rFonts w:cs="B Nazanin" w:hint="cs"/>
          <w:b/>
          <w:bCs/>
          <w:color w:val="FF0000"/>
          <w:rtl/>
        </w:rPr>
        <w:t>30/8/9</w:t>
      </w:r>
      <w:r>
        <w:rPr>
          <w:rFonts w:cs="B Nazanin" w:hint="cs"/>
          <w:b/>
          <w:bCs/>
          <w:color w:val="FF0000"/>
          <w:rtl/>
        </w:rPr>
        <w:t>6</w:t>
      </w:r>
      <w:r w:rsidRPr="007B2986">
        <w:rPr>
          <w:rFonts w:cs="B Nazanin" w:hint="cs"/>
          <w:b/>
          <w:bCs/>
          <w:rtl/>
        </w:rPr>
        <w:t xml:space="preserve"> صورت پذیرفته باشد در ارزیابی لحاظ خواهد گردید. </w:t>
      </w:r>
      <w:r w:rsidRPr="002968E0">
        <w:rPr>
          <w:rFonts w:cs="B Nazanin" w:hint="cs"/>
          <w:b/>
          <w:bCs/>
          <w:color w:val="C00000"/>
          <w:rtl/>
          <w:lang w:bidi="fa-IR"/>
        </w:rPr>
        <w:t xml:space="preserve">در مورد مقالات انگلیسی زبان اعم از داخلی و خارجی مبنا </w:t>
      </w:r>
      <w:r>
        <w:rPr>
          <w:rFonts w:cs="B Nazanin" w:hint="cs"/>
          <w:b/>
          <w:bCs/>
          <w:color w:val="C00000"/>
          <w:rtl/>
          <w:lang w:bidi="fa-IR"/>
        </w:rPr>
        <w:t xml:space="preserve">دسامبر سال 2016 تا نوامبر </w:t>
      </w:r>
      <w:r w:rsidRPr="002968E0">
        <w:rPr>
          <w:rFonts w:cs="B Nazanin" w:hint="cs"/>
          <w:b/>
          <w:bCs/>
          <w:color w:val="C00000"/>
          <w:rtl/>
          <w:lang w:bidi="fa-IR"/>
        </w:rPr>
        <w:t>سال 201</w:t>
      </w:r>
      <w:r>
        <w:rPr>
          <w:rFonts w:cs="B Nazanin" w:hint="cs"/>
          <w:b/>
          <w:bCs/>
          <w:color w:val="C00000"/>
          <w:rtl/>
          <w:lang w:bidi="fa-IR"/>
        </w:rPr>
        <w:t>7</w:t>
      </w:r>
      <w:r w:rsidRPr="002968E0">
        <w:rPr>
          <w:rFonts w:cs="B Nazanin" w:hint="cs"/>
          <w:b/>
          <w:bCs/>
          <w:color w:val="C00000"/>
          <w:rtl/>
          <w:lang w:bidi="fa-IR"/>
        </w:rPr>
        <w:t xml:space="preserve"> می باشد.</w:t>
      </w:r>
    </w:p>
    <w:p w:rsidR="000E4F30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C00000"/>
        </w:rPr>
      </w:pPr>
      <w:r w:rsidRPr="004C2D97">
        <w:rPr>
          <w:rFonts w:cs="B Nazanin" w:hint="cs"/>
          <w:b/>
          <w:bCs/>
          <w:color w:val="C00000"/>
          <w:rtl/>
        </w:rPr>
        <w:t xml:space="preserve">ملاک محاسبه امتیازات، شیوه نامه و ملاکهای </w:t>
      </w:r>
      <w:r w:rsidRPr="004C2D97">
        <w:rPr>
          <w:rFonts w:cs="B Nazanin" w:hint="cs"/>
          <w:b/>
          <w:bCs/>
          <w:color w:val="C00000"/>
          <w:rtl/>
          <w:lang w:bidi="fa-IR"/>
        </w:rPr>
        <w:t>انتخاب پژوهشگران می باشد که</w:t>
      </w:r>
      <w:r w:rsidRPr="004C2D97">
        <w:rPr>
          <w:rFonts w:cs="B Nazanin" w:hint="cs"/>
          <w:b/>
          <w:bCs/>
          <w:color w:val="C00000"/>
          <w:rtl/>
        </w:rPr>
        <w:t xml:space="preserve"> از طریق سایت دانشگاه اعلام می شود. </w:t>
      </w:r>
    </w:p>
    <w:p w:rsidR="000E4F30" w:rsidRPr="007B2986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rtl/>
        </w:rPr>
      </w:pPr>
      <w:r w:rsidRPr="007B2986">
        <w:rPr>
          <w:rFonts w:cs="B Nazanin" w:hint="cs"/>
          <w:b/>
          <w:bCs/>
          <w:rtl/>
        </w:rPr>
        <w:t xml:space="preserve">اعضاء هیئت علمی می بایست مستندات فعالیت های پژوهشی خود را به معاونت تحقیقات و فناوری دانشکده مربوطه ارائه نمایند. </w:t>
      </w:r>
    </w:p>
    <w:p w:rsidR="000E4F30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t xml:space="preserve">معاونین تحقیقات و فناوری دانشکده ها مستندات فعالیتهای پژوهشی اعضاءهیئت علمی را بررسی نموده و با توجه به شیوه نامه و ملاکهای تعیین شده لیست پژوهشگران منتخب را به ترتیب امتیاز به معاون تحقیقات و فناوری دانشگاه ارسال نمایند. </w:t>
      </w:r>
    </w:p>
    <w:p w:rsidR="000E4F30" w:rsidRPr="007B2986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t xml:space="preserve">پژوهشگران عضو هیئت علمی توسط حوزه های تحقیقات و فناوری دانشکده ها تعیین می شوند و طبیعتا" مسئولیت محاسبه امتیازات به عهده دانشکده ها و مسئولیت انتخاب و پاسخگویی به عهده دانشگاه می باشد. </w:t>
      </w:r>
    </w:p>
    <w:p w:rsidR="000E4F30" w:rsidRPr="001C5C9E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FF0000"/>
        </w:rPr>
      </w:pPr>
      <w:r w:rsidRPr="001C5C9E">
        <w:rPr>
          <w:rFonts w:cs="B Nazanin" w:hint="cs"/>
          <w:b/>
          <w:bCs/>
          <w:color w:val="FF0000"/>
          <w:rtl/>
        </w:rPr>
        <w:t xml:space="preserve">حداقل امتیاز برای انتخاب </w:t>
      </w:r>
      <w:r>
        <w:rPr>
          <w:rFonts w:cs="B Nazanin" w:hint="cs"/>
          <w:b/>
          <w:bCs/>
          <w:color w:val="FF0000"/>
          <w:rtl/>
        </w:rPr>
        <w:t xml:space="preserve">عضو هیئت علمی به عنوان پژوهشگر دانشکده 100 می باشد و حداقل 60% از این امتیاز می بایست از شاخص مقالات کسب شده باشد. </w:t>
      </w:r>
    </w:p>
    <w:p w:rsidR="000E4F30" w:rsidRPr="007B2986" w:rsidRDefault="000E4F30" w:rsidP="009B0E38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t>مهلت ارسال مدارک توسط اعضاء هیئت علمی به معاونت تحقیقات و فناوری دانشکده ها،  حداکثر تاریخ</w:t>
      </w:r>
      <w:r>
        <w:rPr>
          <w:rFonts w:cs="B Nazanin" w:hint="cs"/>
          <w:b/>
          <w:bCs/>
          <w:rtl/>
        </w:rPr>
        <w:t xml:space="preserve"> </w:t>
      </w:r>
      <w:r w:rsidR="009B0E38">
        <w:rPr>
          <w:rFonts w:cs="B Nazanin" w:hint="cs"/>
          <w:b/>
          <w:bCs/>
          <w:color w:val="FF0000"/>
          <w:rtl/>
        </w:rPr>
        <w:t>18</w:t>
      </w:r>
      <w:r w:rsidRPr="006D735A">
        <w:rPr>
          <w:rFonts w:cs="B Nazanin" w:hint="cs"/>
          <w:b/>
          <w:bCs/>
          <w:color w:val="FF0000"/>
          <w:rtl/>
        </w:rPr>
        <w:t>/9/96</w:t>
      </w:r>
      <w:r w:rsidRPr="007B2986">
        <w:rPr>
          <w:rFonts w:cs="B Nazanin" w:hint="cs"/>
          <w:b/>
          <w:bCs/>
          <w:rtl/>
        </w:rPr>
        <w:t xml:space="preserve"> و مهلت ارسال لیست منتخبین و مستندات آنها به معاونت تحقیقات و فناوری دانشگاه </w:t>
      </w:r>
      <w:r w:rsidR="009B0E38">
        <w:rPr>
          <w:rFonts w:cs="B Nazanin" w:hint="cs"/>
          <w:b/>
          <w:bCs/>
          <w:color w:val="FF0000"/>
          <w:rtl/>
        </w:rPr>
        <w:t>24</w:t>
      </w:r>
      <w:r w:rsidRPr="006D735A">
        <w:rPr>
          <w:rFonts w:cs="B Nazanin" w:hint="cs"/>
          <w:b/>
          <w:bCs/>
          <w:color w:val="FF0000"/>
          <w:rtl/>
        </w:rPr>
        <w:t>/9/96</w:t>
      </w:r>
      <w:r w:rsidRPr="007B2986">
        <w:rPr>
          <w:rFonts w:cs="B Nazanin" w:hint="cs"/>
          <w:b/>
          <w:bCs/>
          <w:rtl/>
        </w:rPr>
        <w:t xml:space="preserve"> می باشد. </w:t>
      </w:r>
    </w:p>
    <w:p w:rsidR="000E4F30" w:rsidRPr="00BF3249" w:rsidRDefault="000E4F30" w:rsidP="000E4F30">
      <w:pPr>
        <w:numPr>
          <w:ilvl w:val="0"/>
          <w:numId w:val="7"/>
        </w:numPr>
        <w:spacing w:line="360" w:lineRule="auto"/>
        <w:ind w:left="810"/>
        <w:jc w:val="both"/>
        <w:rPr>
          <w:rFonts w:cs="B Nazanin"/>
          <w:b/>
          <w:bCs/>
        </w:rPr>
      </w:pPr>
      <w:r w:rsidRPr="006D735A">
        <w:rPr>
          <w:rFonts w:cs="B Nazanin" w:hint="cs"/>
          <w:b/>
          <w:bCs/>
          <w:color w:val="C00000"/>
          <w:rtl/>
        </w:rPr>
        <w:t xml:space="preserve">ارائه حداقل یک مقاله اصیل علمی- پژوهشی یا مروری چاپ شده در مجلات معتبر داخلی یا خارجی نمایه شده در </w:t>
      </w:r>
      <w:r w:rsidRPr="006D735A">
        <w:rPr>
          <w:rFonts w:cs="B Nazanin"/>
          <w:b/>
          <w:bCs/>
          <w:color w:val="C00000"/>
        </w:rPr>
        <w:t>ISI, PubMed</w:t>
      </w:r>
      <w:r w:rsidRPr="006D735A">
        <w:rPr>
          <w:rFonts w:cs="B Nazanin" w:hint="cs"/>
          <w:b/>
          <w:bCs/>
          <w:color w:val="C00000"/>
          <w:rtl/>
          <w:lang w:bidi="fa-IR"/>
        </w:rPr>
        <w:t xml:space="preserve"> </w:t>
      </w:r>
      <w:r w:rsidRPr="006D735A">
        <w:rPr>
          <w:rFonts w:cs="B Nazanin" w:hint="cs"/>
          <w:b/>
          <w:bCs/>
          <w:color w:val="C00000"/>
          <w:rtl/>
        </w:rPr>
        <w:t>به عنوان نویسنده اول یا مسئول برای انتخاب به عنوان پژوهشگر دانشکده و حداقل</w:t>
      </w:r>
      <w:r w:rsidRPr="006D735A">
        <w:rPr>
          <w:rFonts w:cs="B Nazanin" w:hint="cs"/>
          <w:b/>
          <w:bCs/>
          <w:rtl/>
        </w:rPr>
        <w:t xml:space="preserve"> </w:t>
      </w:r>
      <w:r w:rsidRPr="003E2768">
        <w:rPr>
          <w:rFonts w:cs="B Nazanin" w:hint="cs"/>
          <w:b/>
          <w:bCs/>
          <w:color w:val="FF0000"/>
          <w:rtl/>
        </w:rPr>
        <w:t>دو</w:t>
      </w:r>
      <w:r w:rsidRPr="006D735A">
        <w:rPr>
          <w:rFonts w:cs="B Nazanin" w:hint="cs"/>
          <w:b/>
          <w:bCs/>
          <w:color w:val="C00000"/>
          <w:rtl/>
        </w:rPr>
        <w:t xml:space="preserve"> مقاله اصیل علمی- پژوهشی یا مروری چاپ شده در مجلات معتبر داخلی یا خارجی نمایه شده در</w:t>
      </w:r>
      <w:r w:rsidRPr="006D735A">
        <w:rPr>
          <w:rFonts w:cs="B Nazanin"/>
          <w:b/>
          <w:bCs/>
          <w:color w:val="C00000"/>
        </w:rPr>
        <w:t>ISI</w:t>
      </w:r>
      <w:r w:rsidRPr="006D735A">
        <w:rPr>
          <w:rFonts w:cs="B Nazanin" w:hint="cs"/>
          <w:b/>
          <w:bCs/>
          <w:color w:val="C00000"/>
          <w:rtl/>
        </w:rPr>
        <w:t xml:space="preserve"> </w:t>
      </w:r>
      <w:r w:rsidRPr="003E2768">
        <w:rPr>
          <w:rFonts w:cs="B Nazanin" w:hint="cs"/>
          <w:b/>
          <w:bCs/>
          <w:color w:val="FF0000"/>
          <w:rtl/>
        </w:rPr>
        <w:t xml:space="preserve">که یکی از آنها دارای </w:t>
      </w:r>
      <w:r w:rsidRPr="006D735A">
        <w:rPr>
          <w:rFonts w:cs="B Nazanin" w:hint="cs"/>
          <w:b/>
          <w:bCs/>
          <w:color w:val="C00000"/>
          <w:rtl/>
        </w:rPr>
        <w:t>ضریب تاثیر مساوی یا بیشتر از یک</w:t>
      </w:r>
      <w:r w:rsidRPr="006D735A">
        <w:rPr>
          <w:rFonts w:cs="B Nazanin" w:hint="cs"/>
          <w:b/>
          <w:bCs/>
          <w:color w:val="C00000"/>
          <w:rtl/>
          <w:lang w:bidi="fa-IR"/>
        </w:rPr>
        <w:t xml:space="preserve"> </w:t>
      </w:r>
      <w:r w:rsidRPr="006D735A">
        <w:rPr>
          <w:rFonts w:cs="B Nazanin"/>
          <w:b/>
          <w:bCs/>
          <w:color w:val="C00000"/>
        </w:rPr>
        <w:t xml:space="preserve"> (IF</w:t>
      </w:r>
      <w:r w:rsidRPr="006D735A">
        <w:rPr>
          <w:b/>
          <w:bCs/>
          <w:color w:val="C00000"/>
        </w:rPr>
        <w:t>≥</w:t>
      </w:r>
      <w:r w:rsidRPr="006D735A">
        <w:rPr>
          <w:rFonts w:cs="B Nazanin"/>
          <w:b/>
          <w:bCs/>
          <w:color w:val="C00000"/>
        </w:rPr>
        <w:t xml:space="preserve">1 </w:t>
      </w:r>
      <w:r w:rsidRPr="00592D67">
        <w:rPr>
          <w:rFonts w:cs="B Nazanin"/>
          <w:b/>
          <w:bCs/>
          <w:color w:val="FF0000"/>
        </w:rPr>
        <w:t>)</w:t>
      </w:r>
      <w:r w:rsidRPr="00592D67">
        <w:rPr>
          <w:rFonts w:cs="B Nazanin" w:hint="cs"/>
          <w:b/>
          <w:bCs/>
          <w:color w:val="FF0000"/>
          <w:rtl/>
        </w:rPr>
        <w:t xml:space="preserve">  باشد </w:t>
      </w:r>
      <w:r w:rsidRPr="006D735A">
        <w:rPr>
          <w:rFonts w:cs="B Nazanin" w:hint="cs"/>
          <w:b/>
          <w:bCs/>
          <w:color w:val="C00000"/>
          <w:rtl/>
        </w:rPr>
        <w:t>به عنوان نویسنده اول یا مسئول برای انتخاب به عنوان پژوهشگر دانشگاه الزامی است.</w:t>
      </w:r>
    </w:p>
    <w:p w:rsidR="000E4F30" w:rsidRPr="00BF3249" w:rsidRDefault="000E4F30" w:rsidP="000E4F30">
      <w:pPr>
        <w:numPr>
          <w:ilvl w:val="0"/>
          <w:numId w:val="7"/>
        </w:numPr>
        <w:spacing w:line="360" w:lineRule="auto"/>
        <w:ind w:left="810"/>
        <w:jc w:val="both"/>
        <w:rPr>
          <w:rFonts w:cs="B Nazanin"/>
          <w:b/>
          <w:bCs/>
          <w:color w:val="FF0000"/>
        </w:rPr>
      </w:pPr>
      <w:r w:rsidRPr="00BF3249">
        <w:rPr>
          <w:rFonts w:cs="B Nazanin" w:hint="cs"/>
          <w:b/>
          <w:bCs/>
          <w:color w:val="FF0000"/>
          <w:rtl/>
        </w:rPr>
        <w:t xml:space="preserve">پنج نفر از اعضاء هیئت علمی که </w:t>
      </w:r>
      <w:r>
        <w:rPr>
          <w:rFonts w:cs="B Nazanin" w:hint="cs"/>
          <w:b/>
          <w:bCs/>
          <w:color w:val="FF0000"/>
          <w:rtl/>
          <w:lang w:bidi="fa-IR"/>
        </w:rPr>
        <w:t xml:space="preserve">با رعایت شرایط بندهای 6 و 8 </w:t>
      </w:r>
      <w:r w:rsidRPr="00BF3249">
        <w:rPr>
          <w:rFonts w:cs="B Nazanin" w:hint="cs"/>
          <w:b/>
          <w:bCs/>
          <w:color w:val="FF0000"/>
          <w:rtl/>
        </w:rPr>
        <w:t xml:space="preserve">بیشترین امتیاز را کسب نمایند به عنوان پژوهشگران برگزیده دانشگاه انتخاب خواهند شد. </w:t>
      </w:r>
    </w:p>
    <w:p w:rsidR="000E4F30" w:rsidRDefault="000E4F30" w:rsidP="000E4F30">
      <w:pPr>
        <w:numPr>
          <w:ilvl w:val="0"/>
          <w:numId w:val="7"/>
        </w:numPr>
        <w:spacing w:line="360" w:lineRule="auto"/>
        <w:ind w:left="810"/>
        <w:jc w:val="both"/>
        <w:rPr>
          <w:rFonts w:cs="B Nazanin"/>
          <w:b/>
          <w:bCs/>
          <w:color w:val="FF0000"/>
        </w:rPr>
      </w:pPr>
      <w:r>
        <w:rPr>
          <w:rFonts w:cs="B Nazanin" w:hint="cs"/>
          <w:b/>
          <w:bCs/>
          <w:color w:val="FF0000"/>
          <w:rtl/>
        </w:rPr>
        <w:t xml:space="preserve">حداکثر تا پنج درصد </w:t>
      </w:r>
      <w:r w:rsidRPr="00757BBE">
        <w:rPr>
          <w:rFonts w:cs="B Nazanin" w:hint="cs"/>
          <w:b/>
          <w:bCs/>
          <w:color w:val="FF0000"/>
          <w:rtl/>
        </w:rPr>
        <w:t xml:space="preserve">از اعضاء هیئت علمی هر دانشکده </w:t>
      </w:r>
      <w:r>
        <w:rPr>
          <w:rFonts w:cs="B Nazanin" w:hint="cs"/>
          <w:b/>
          <w:bCs/>
          <w:color w:val="FF0000"/>
          <w:rtl/>
        </w:rPr>
        <w:t xml:space="preserve">به عنوان پژوهشگران دانشکده انتخاب و معرفی خواهند شد مشروط به این که </w:t>
      </w:r>
      <w:r w:rsidRPr="00757BBE">
        <w:rPr>
          <w:rFonts w:cs="B Nazanin" w:hint="cs"/>
          <w:b/>
          <w:bCs/>
          <w:color w:val="FF0000"/>
          <w:rtl/>
        </w:rPr>
        <w:t xml:space="preserve">با رعایت کف مشخص شده (100 امتیاز) </w:t>
      </w:r>
      <w:r>
        <w:rPr>
          <w:rFonts w:cs="B Nazanin" w:hint="cs"/>
          <w:b/>
          <w:bCs/>
          <w:color w:val="FF0000"/>
          <w:rtl/>
        </w:rPr>
        <w:t>بیشترین</w:t>
      </w:r>
      <w:r w:rsidRPr="00757BBE">
        <w:rPr>
          <w:rFonts w:cs="B Nazanin" w:hint="cs"/>
          <w:b/>
          <w:bCs/>
          <w:color w:val="FF0000"/>
          <w:rtl/>
        </w:rPr>
        <w:t xml:space="preserve"> امتیاز </w:t>
      </w:r>
      <w:r>
        <w:rPr>
          <w:rFonts w:cs="B Nazanin" w:hint="cs"/>
          <w:b/>
          <w:bCs/>
          <w:color w:val="FF0000"/>
          <w:rtl/>
        </w:rPr>
        <w:t xml:space="preserve">را کسب نمایند. </w:t>
      </w:r>
    </w:p>
    <w:p w:rsidR="000E4F30" w:rsidRPr="007C39C9" w:rsidRDefault="000E4F30" w:rsidP="000E4F30">
      <w:pPr>
        <w:pStyle w:val="ListParagraph"/>
        <w:numPr>
          <w:ilvl w:val="0"/>
          <w:numId w:val="7"/>
        </w:numPr>
        <w:spacing w:line="360" w:lineRule="auto"/>
        <w:ind w:left="810"/>
        <w:jc w:val="both"/>
        <w:rPr>
          <w:rFonts w:cs="B Nazanin"/>
          <w:b/>
          <w:bCs/>
          <w:color w:val="FF0000"/>
        </w:rPr>
      </w:pPr>
      <w:r w:rsidRPr="007C39C9">
        <w:rPr>
          <w:rFonts w:cs="B Nazanin" w:hint="cs"/>
          <w:b/>
          <w:bCs/>
          <w:color w:val="FF0000"/>
          <w:rtl/>
        </w:rPr>
        <w:lastRenderedPageBreak/>
        <w:t>یک نفر از اعضاء هیئت علمی دارای 35 سال سن یا کمتر در صورتی که واجد شرایط پژوهشگران منتخب دانشکده ها باشد به عنوان پژوهشگر جوان انتخاب و معرفی خواهد شد. متقاضیان این بند می بایست در لیست ارسالی دانشکده ها مشخص شده و تصویر صفحه اول شناسنامه آنان نیز ضمیمه شود.</w:t>
      </w:r>
    </w:p>
    <w:p w:rsidR="000E4F30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FF0000"/>
        </w:rPr>
      </w:pPr>
      <w:r w:rsidRPr="007B2986">
        <w:rPr>
          <w:rFonts w:cs="B Nazanin" w:hint="cs"/>
          <w:b/>
          <w:bCs/>
          <w:rtl/>
        </w:rPr>
        <w:t xml:space="preserve">از دانشجویان مقاطع مختلف آموزشی حداکثر 2 نفر از هر مقطع به عنوان " پژوهشگر </w:t>
      </w:r>
      <w:r>
        <w:rPr>
          <w:rFonts w:cs="B Nazanin" w:hint="cs"/>
          <w:b/>
          <w:bCs/>
          <w:rtl/>
        </w:rPr>
        <w:t>منتخب</w:t>
      </w:r>
      <w:r w:rsidRPr="007B2986">
        <w:rPr>
          <w:rFonts w:cs="B Nazanin" w:hint="cs"/>
          <w:b/>
          <w:bCs/>
          <w:rtl/>
        </w:rPr>
        <w:t xml:space="preserve"> دانشجویی" </w:t>
      </w:r>
      <w:r>
        <w:rPr>
          <w:rFonts w:cs="B Nazanin" w:hint="cs"/>
          <w:b/>
          <w:bCs/>
          <w:rtl/>
        </w:rPr>
        <w:t>معرفی</w:t>
      </w:r>
      <w:r w:rsidRPr="007B2986">
        <w:rPr>
          <w:rFonts w:cs="B Nazanin" w:hint="cs"/>
          <w:b/>
          <w:bCs/>
          <w:rtl/>
        </w:rPr>
        <w:t xml:space="preserve"> می </w:t>
      </w:r>
      <w:r>
        <w:rPr>
          <w:rFonts w:cs="B Nazanin" w:hint="cs"/>
          <w:b/>
          <w:bCs/>
          <w:rtl/>
        </w:rPr>
        <w:t>شو</w:t>
      </w:r>
      <w:r w:rsidRPr="007B2986">
        <w:rPr>
          <w:rFonts w:cs="B Nazanin" w:hint="cs"/>
          <w:b/>
          <w:bCs/>
          <w:rtl/>
        </w:rPr>
        <w:t>ند</w:t>
      </w:r>
      <w:r w:rsidRPr="007B2986">
        <w:rPr>
          <w:rFonts w:cs="B Nazanin"/>
          <w:b/>
          <w:bCs/>
        </w:rPr>
        <w:t>.</w:t>
      </w:r>
      <w:r w:rsidRPr="007B2986">
        <w:rPr>
          <w:rFonts w:cs="B Nazanin" w:hint="cs"/>
          <w:b/>
          <w:bCs/>
          <w:rtl/>
        </w:rPr>
        <w:t xml:space="preserve"> از زمان فارغ التحصیلی دانشجویان متقاضی نباید بیش از یکسال تحصیلی سپری شده باشد و تحقیقات آنان باید در زمان دانشجویی در این دانشگاه انجام شده باشد. </w:t>
      </w:r>
      <w:r w:rsidRPr="003E2768">
        <w:rPr>
          <w:rFonts w:cs="B Nazanin" w:hint="cs"/>
          <w:b/>
          <w:bCs/>
          <w:color w:val="FF0000"/>
          <w:rtl/>
        </w:rPr>
        <w:t xml:space="preserve">ارائه حداقل یک مقاله چاپ شده در مجلات معتبر داخلی یا خارجی برای دانشجویان مقطع کارشناسی و حداقل یک مقاله اصیل چاپ شده در مجلات معتبر داخلی یا خارجی نمایه شده در یکی از بانک های اطلاعاتی </w:t>
      </w:r>
      <w:r w:rsidRPr="003E2768">
        <w:rPr>
          <w:rFonts w:cs="B Nazanin"/>
          <w:b/>
          <w:bCs/>
          <w:color w:val="FF0000"/>
        </w:rPr>
        <w:t>ISI, PubMed, SCOPUS</w:t>
      </w:r>
      <w:r w:rsidRPr="003E2768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3E2768">
        <w:rPr>
          <w:rFonts w:cs="B Nazanin" w:hint="cs"/>
          <w:b/>
          <w:bCs/>
          <w:color w:val="FF0000"/>
          <w:rtl/>
        </w:rPr>
        <w:t xml:space="preserve">برای دانشجویان مقطع کارشناسی ارشد، دکتری حرفه ای، دکترای پژوهشی و دکترای تخصصی الزامی است. </w:t>
      </w:r>
    </w:p>
    <w:p w:rsidR="000E4F30" w:rsidRPr="00592D67" w:rsidRDefault="000E4F30" w:rsidP="009B0E38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FF0000"/>
          <w:rtl/>
        </w:rPr>
      </w:pPr>
      <w:r w:rsidRPr="00592D67">
        <w:rPr>
          <w:rFonts w:cs="B Nazanin" w:hint="cs"/>
          <w:b/>
          <w:bCs/>
          <w:color w:val="FF0000"/>
          <w:rtl/>
        </w:rPr>
        <w:t xml:space="preserve"> دانشجویان واجد شرایط می بایست حداکثر لغایت 1</w:t>
      </w:r>
      <w:r w:rsidR="009B0E38">
        <w:rPr>
          <w:rFonts w:cs="B Nazanin" w:hint="cs"/>
          <w:b/>
          <w:bCs/>
          <w:color w:val="FF0000"/>
          <w:rtl/>
        </w:rPr>
        <w:t>8</w:t>
      </w:r>
      <w:r w:rsidRPr="00592D67">
        <w:rPr>
          <w:rFonts w:cs="B Nazanin" w:hint="cs"/>
          <w:b/>
          <w:bCs/>
          <w:color w:val="FF0000"/>
          <w:rtl/>
        </w:rPr>
        <w:t>/9/96 مستندات فعالیتهای پژوهشی خود را به معاونت پژوهشی دانشکده مربوطه ارائه نمایند. حداقل امتیاز کسب شده برای دانشجویان 30 می باشد. هر دانشکده موظف به انتخاب و معرفی دو نفر از واجدین شرایط به معاونت تحقیقات و فناوری دانشگاه می باشد.</w:t>
      </w:r>
    </w:p>
    <w:p w:rsidR="000E4F30" w:rsidRDefault="000E4F30" w:rsidP="000E4F30">
      <w:pPr>
        <w:pStyle w:val="ListParagraph"/>
        <w:spacing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136741">
        <w:rPr>
          <w:rFonts w:cs="B Zar" w:hint="cs"/>
          <w:b/>
          <w:bCs/>
          <w:color w:val="FF0000"/>
          <w:rtl/>
        </w:rPr>
        <w:t>نهایتا" با نظر کمیته تحقیقات دانشجویی دو نفر از دانشجویان هر مقطع دانشگاه انتخاب و معرفی می شوند</w:t>
      </w:r>
      <w:r>
        <w:rPr>
          <w:rFonts w:cs="Times New Roman" w:hint="cs"/>
          <w:b/>
          <w:bCs/>
          <w:rtl/>
        </w:rPr>
        <w:t xml:space="preserve"> .</w:t>
      </w:r>
    </w:p>
    <w:p w:rsidR="000E4F30" w:rsidRDefault="000E4F30" w:rsidP="000E4F30">
      <w:pPr>
        <w:numPr>
          <w:ilvl w:val="0"/>
          <w:numId w:val="7"/>
        </w:numPr>
        <w:tabs>
          <w:tab w:val="num" w:pos="360"/>
        </w:tabs>
        <w:spacing w:line="360" w:lineRule="auto"/>
        <w:jc w:val="both"/>
        <w:rPr>
          <w:rFonts w:cs="B Nazanin"/>
          <w:b/>
          <w:bCs/>
          <w:color w:val="FF0000"/>
        </w:rPr>
      </w:pPr>
      <w:r w:rsidRPr="00592D67">
        <w:rPr>
          <w:rFonts w:cs="B Nazanin" w:hint="cs"/>
          <w:b/>
          <w:bCs/>
          <w:color w:val="FF0000"/>
          <w:rtl/>
        </w:rPr>
        <w:t xml:space="preserve">از بین کارکنان دانشگاه </w:t>
      </w:r>
      <w:r w:rsidRPr="00C83068">
        <w:rPr>
          <w:rFonts w:cs="B Nazanin" w:hint="cs"/>
          <w:b/>
          <w:bCs/>
          <w:color w:val="FF0000"/>
          <w:rtl/>
        </w:rPr>
        <w:t>پس از بررسی مستندات 4 نفر که بیشترین امتیاز را کسب نموده اند بعنوان پژوهشگر منتخب معرفی خواه</w:t>
      </w:r>
      <w:r>
        <w:rPr>
          <w:rFonts w:cs="B Nazanin" w:hint="cs"/>
          <w:b/>
          <w:bCs/>
          <w:color w:val="FF0000"/>
          <w:rtl/>
        </w:rPr>
        <w:t>ن</w:t>
      </w:r>
      <w:r w:rsidRPr="00C83068">
        <w:rPr>
          <w:rFonts w:cs="B Nazanin" w:hint="cs"/>
          <w:b/>
          <w:bCs/>
          <w:color w:val="FF0000"/>
          <w:rtl/>
        </w:rPr>
        <w:t xml:space="preserve">د شد. ارائه حداقل یک مقاله اصیل چاپ شده در مجلات معتبر داخلی یا خارجی الزامی است.حداقل امتیاز کسب شده </w:t>
      </w:r>
      <w:r>
        <w:rPr>
          <w:rFonts w:cs="B Nazanin" w:hint="cs"/>
          <w:b/>
          <w:bCs/>
          <w:color w:val="FF0000"/>
          <w:rtl/>
        </w:rPr>
        <w:t>توسط کارکنان</w:t>
      </w:r>
      <w:r w:rsidRPr="00C83068">
        <w:rPr>
          <w:rFonts w:cs="B Nazanin" w:hint="cs"/>
          <w:b/>
          <w:bCs/>
          <w:color w:val="FF0000"/>
          <w:rtl/>
        </w:rPr>
        <w:t xml:space="preserve"> 30 </w:t>
      </w:r>
      <w:r>
        <w:rPr>
          <w:rFonts w:cs="B Nazanin" w:hint="cs"/>
          <w:b/>
          <w:bCs/>
          <w:color w:val="FF0000"/>
          <w:rtl/>
        </w:rPr>
        <w:t>می باشد.</w:t>
      </w:r>
      <w:r w:rsidRPr="00C83068">
        <w:rPr>
          <w:rFonts w:cs="B Nazanin" w:hint="cs"/>
          <w:b/>
          <w:bCs/>
          <w:color w:val="FF0000"/>
          <w:rtl/>
        </w:rPr>
        <w:t xml:space="preserve"> </w:t>
      </w:r>
    </w:p>
    <w:p w:rsidR="000E4F30" w:rsidRDefault="000E4F30" w:rsidP="008A77C9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t xml:space="preserve"> کلیه کارکنان </w:t>
      </w:r>
      <w:r>
        <w:rPr>
          <w:rFonts w:cs="B Nazanin" w:hint="cs"/>
          <w:b/>
          <w:bCs/>
          <w:rtl/>
        </w:rPr>
        <w:t>واجد شرایط</w:t>
      </w:r>
      <w:r w:rsidRPr="007B2986">
        <w:rPr>
          <w:rFonts w:cs="B Nazanin" w:hint="cs"/>
          <w:b/>
          <w:bCs/>
          <w:rtl/>
        </w:rPr>
        <w:t xml:space="preserve"> می بایست مستندات خود را با توجه به</w:t>
      </w:r>
      <w:r>
        <w:rPr>
          <w:rFonts w:cs="B Nazanin" w:hint="cs"/>
          <w:b/>
          <w:bCs/>
          <w:rtl/>
        </w:rPr>
        <w:t xml:space="preserve"> ملاکهای اعلام شده </w:t>
      </w:r>
      <w:r w:rsidRPr="00C83068">
        <w:rPr>
          <w:rFonts w:cs="B Nazanin" w:hint="cs"/>
          <w:b/>
          <w:bCs/>
          <w:color w:val="FF0000"/>
          <w:rtl/>
        </w:rPr>
        <w:t>حداکثر لغایت 1</w:t>
      </w:r>
      <w:r w:rsidR="008A77C9">
        <w:rPr>
          <w:rFonts w:cs="B Nazanin" w:hint="cs"/>
          <w:b/>
          <w:bCs/>
          <w:color w:val="FF0000"/>
          <w:rtl/>
        </w:rPr>
        <w:t>8</w:t>
      </w:r>
      <w:r w:rsidRPr="00C83068">
        <w:rPr>
          <w:rFonts w:cs="B Nazanin" w:hint="cs"/>
          <w:b/>
          <w:bCs/>
          <w:color w:val="FF0000"/>
          <w:rtl/>
        </w:rPr>
        <w:t xml:space="preserve">/9/96 به اداره پژوهش </w:t>
      </w:r>
      <w:r w:rsidRPr="007B2986">
        <w:rPr>
          <w:rFonts w:cs="B Nazanin" w:hint="cs"/>
          <w:b/>
          <w:bCs/>
          <w:rtl/>
        </w:rPr>
        <w:t>معاونت تحقیقات و فناوری دانشگاه ار</w:t>
      </w:r>
      <w:r>
        <w:rPr>
          <w:rFonts w:cs="B Nazanin" w:hint="cs"/>
          <w:b/>
          <w:bCs/>
          <w:rtl/>
        </w:rPr>
        <w:t>ائه</w:t>
      </w:r>
      <w:r w:rsidRPr="007B2986">
        <w:rPr>
          <w:rFonts w:cs="B Nazanin" w:hint="cs"/>
          <w:b/>
          <w:bCs/>
          <w:rtl/>
        </w:rPr>
        <w:t xml:space="preserve"> نمایند. </w:t>
      </w:r>
    </w:p>
    <w:p w:rsidR="000E4F30" w:rsidRPr="007B2986" w:rsidRDefault="000E4F30" w:rsidP="000E4F30">
      <w:pPr>
        <w:spacing w:line="360" w:lineRule="auto"/>
        <w:ind w:left="720"/>
        <w:jc w:val="both"/>
        <w:rPr>
          <w:rFonts w:cs="B Nazanin"/>
          <w:b/>
          <w:bCs/>
        </w:rPr>
      </w:pPr>
    </w:p>
    <w:p w:rsidR="000E4F30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t xml:space="preserve">فعالیت های پژوهشی که در ارزشیابی مربوط </w:t>
      </w:r>
      <w:r>
        <w:rPr>
          <w:rFonts w:cs="B Nazanin" w:hint="cs"/>
          <w:b/>
          <w:bCs/>
          <w:rtl/>
        </w:rPr>
        <w:t xml:space="preserve">به </w:t>
      </w:r>
      <w:r w:rsidRPr="007B2986">
        <w:rPr>
          <w:rFonts w:cs="B Nazanin" w:hint="cs"/>
          <w:b/>
          <w:bCs/>
          <w:rtl/>
        </w:rPr>
        <w:t>انتخاب پژوهشگران سال گذشته و سال های قبل مورد بررسی قرار گرفته و حائز امتیاز گردیده اند، در ارزشیابی سال جاری لحاظ نخواهند گردید.</w:t>
      </w:r>
    </w:p>
    <w:p w:rsidR="000E4F30" w:rsidRDefault="000E4F30" w:rsidP="000E4F30">
      <w:pPr>
        <w:pStyle w:val="ListParagraph"/>
        <w:rPr>
          <w:rFonts w:cs="B Nazanin"/>
          <w:b/>
          <w:bCs/>
          <w:rtl/>
        </w:rPr>
      </w:pPr>
    </w:p>
    <w:p w:rsidR="000E4F30" w:rsidRDefault="000E4F30" w:rsidP="000E4F30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FF0000"/>
        </w:rPr>
      </w:pPr>
      <w:r>
        <w:rPr>
          <w:rFonts w:cs="B Nazanin"/>
          <w:b/>
          <w:bCs/>
          <w:color w:val="FF0000"/>
        </w:rPr>
        <w:t>Accept</w:t>
      </w:r>
      <w:r>
        <w:rPr>
          <w:rFonts w:cs="B Nazanin" w:hint="cs"/>
          <w:b/>
          <w:bCs/>
          <w:color w:val="FF0000"/>
          <w:rtl/>
        </w:rPr>
        <w:t xml:space="preserve"> یا پذیرش مقاله قابل قبول نمی باشد.</w:t>
      </w:r>
    </w:p>
    <w:p w:rsidR="000E4F30" w:rsidRPr="00022306" w:rsidRDefault="000E4F30" w:rsidP="000E4F30">
      <w:pPr>
        <w:pStyle w:val="ListParagraph"/>
        <w:rPr>
          <w:rFonts w:cs="B Nazanin"/>
          <w:b/>
          <w:bCs/>
          <w:color w:val="FF0000"/>
          <w:rtl/>
        </w:rPr>
      </w:pPr>
    </w:p>
    <w:p w:rsidR="000E4F30" w:rsidRDefault="000E4F30" w:rsidP="00C85631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  <w:rPr>
          <w:rFonts w:cs="B Nazanin"/>
          <w:b/>
          <w:bCs/>
          <w:color w:val="C00000"/>
        </w:rPr>
      </w:pPr>
      <w:r w:rsidRPr="00873AD2">
        <w:rPr>
          <w:rFonts w:cs="B Nazanin" w:hint="cs"/>
          <w:b/>
          <w:bCs/>
          <w:color w:val="C00000"/>
          <w:rtl/>
        </w:rPr>
        <w:t xml:space="preserve">به مقالات چاپ شده در مجلات موجود در </w:t>
      </w:r>
      <w:r w:rsidRPr="00873AD2">
        <w:rPr>
          <w:rFonts w:cs="B Nazanin" w:hint="cs"/>
          <w:b/>
          <w:bCs/>
          <w:color w:val="C00000"/>
          <w:rtl/>
          <w:lang w:bidi="fa-IR"/>
        </w:rPr>
        <w:t>فهرست</w:t>
      </w:r>
      <w:r w:rsidRPr="00873AD2">
        <w:rPr>
          <w:rFonts w:cs="B Nazanin" w:hint="cs"/>
          <w:b/>
          <w:bCs/>
          <w:color w:val="C00000"/>
          <w:rtl/>
        </w:rPr>
        <w:t xml:space="preserve"> مجلات نامعتبر و جعلی وزارت متبوع </w:t>
      </w:r>
      <w:r>
        <w:rPr>
          <w:rFonts w:cs="B Nazanin" w:hint="cs"/>
          <w:b/>
          <w:bCs/>
          <w:color w:val="C00000"/>
          <w:rtl/>
        </w:rPr>
        <w:t xml:space="preserve"> با توجه به تاریخ درج شده در </w:t>
      </w:r>
      <w:r w:rsidRPr="00873AD2">
        <w:rPr>
          <w:rFonts w:cs="B Nazanin"/>
          <w:b/>
          <w:bCs/>
          <w:color w:val="C00000"/>
        </w:rPr>
        <w:t>(www.blacklist.research.ac.ir)</w:t>
      </w:r>
      <w:r w:rsidRPr="00873AD2">
        <w:rPr>
          <w:rFonts w:cs="B Nazanin" w:hint="cs"/>
          <w:b/>
          <w:bCs/>
          <w:color w:val="C00000"/>
          <w:rtl/>
        </w:rPr>
        <w:t>امتیازی تعلق نمی گیرد.</w:t>
      </w:r>
      <w:r w:rsidR="008A77C9">
        <w:rPr>
          <w:rFonts w:cs="B Nazanin" w:hint="cs"/>
          <w:b/>
          <w:bCs/>
          <w:color w:val="C00000"/>
          <w:rtl/>
        </w:rPr>
        <w:t>در خصوص مقالات</w:t>
      </w:r>
      <w:r w:rsidR="008A77C9">
        <w:rPr>
          <w:rFonts w:cs="B Nazanin"/>
          <w:b/>
          <w:bCs/>
          <w:color w:val="C00000"/>
        </w:rPr>
        <w:t xml:space="preserve"> Or</w:t>
      </w:r>
      <w:r w:rsidR="00436FC6">
        <w:rPr>
          <w:rFonts w:cs="B Nazanin"/>
          <w:b/>
          <w:bCs/>
          <w:color w:val="C00000"/>
        </w:rPr>
        <w:t>i</w:t>
      </w:r>
      <w:r w:rsidR="008A77C9">
        <w:rPr>
          <w:rFonts w:cs="B Nazanin"/>
          <w:b/>
          <w:bCs/>
          <w:color w:val="C00000"/>
        </w:rPr>
        <w:t>ginal</w:t>
      </w:r>
      <w:r w:rsidR="008A77C9">
        <w:rPr>
          <w:rFonts w:cs="B Nazanin" w:hint="cs"/>
          <w:b/>
          <w:bCs/>
          <w:color w:val="C00000"/>
          <w:rtl/>
          <w:lang w:bidi="fa-IR"/>
        </w:rPr>
        <w:t xml:space="preserve">کد طرح یا کد اخلاق ارائه </w:t>
      </w:r>
      <w:r w:rsidR="00C85631">
        <w:rPr>
          <w:rFonts w:cs="B Nazanin" w:hint="cs"/>
          <w:b/>
          <w:bCs/>
          <w:color w:val="C00000"/>
          <w:rtl/>
          <w:lang w:bidi="fa-IR"/>
        </w:rPr>
        <w:t>شود.</w:t>
      </w:r>
    </w:p>
    <w:p w:rsidR="000E4F30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</w:rPr>
      </w:pPr>
      <w:r w:rsidRPr="007B2986">
        <w:rPr>
          <w:rFonts w:cs="B Nazanin" w:hint="cs"/>
          <w:b/>
          <w:bCs/>
          <w:rtl/>
        </w:rPr>
        <w:lastRenderedPageBreak/>
        <w:t xml:space="preserve">نحوه محاسبه امتیازات فعالیت های پژوهشی مشترک بر اساس جدول نحوه محاسبه و توزیع امتیاز برای فعالیتهای پژوهشی مشترک می باشد. </w:t>
      </w:r>
    </w:p>
    <w:p w:rsidR="000E4F30" w:rsidRPr="00592D67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FF0000"/>
        </w:rPr>
      </w:pPr>
      <w:r w:rsidRPr="007B2986">
        <w:rPr>
          <w:rFonts w:cs="B Nazanin" w:hint="cs"/>
          <w:b/>
          <w:bCs/>
          <w:rtl/>
        </w:rPr>
        <w:t>یک نفر از اعضاء هیئت علمی که جهت انجام طرح تحقیقاتی</w:t>
      </w:r>
      <w:r w:rsidRPr="007B2986">
        <w:rPr>
          <w:rFonts w:cs="B Nazanin" w:hint="cs"/>
          <w:b/>
          <w:bCs/>
          <w:rtl/>
          <w:lang w:bidi="fa-IR"/>
        </w:rPr>
        <w:t xml:space="preserve"> </w:t>
      </w:r>
      <w:r w:rsidRPr="007B2986">
        <w:rPr>
          <w:rFonts w:cs="B Nazanin" w:hint="cs"/>
          <w:b/>
          <w:bCs/>
          <w:rtl/>
        </w:rPr>
        <w:t xml:space="preserve">بیشترین جذب منابع مالی را از سایر سازمانهای داخل یا خارج از کشور داشته است </w:t>
      </w:r>
      <w:r w:rsidRPr="007B2986">
        <w:rPr>
          <w:rFonts w:cs="B Nazanin" w:hint="cs"/>
          <w:b/>
          <w:bCs/>
          <w:rtl/>
          <w:lang w:bidi="fa-IR"/>
        </w:rPr>
        <w:t xml:space="preserve">انتخاب خواهد شد. </w:t>
      </w:r>
      <w:r w:rsidRPr="00592D67">
        <w:rPr>
          <w:rFonts w:cs="B Nazanin" w:hint="cs"/>
          <w:b/>
          <w:bCs/>
          <w:color w:val="FF0000"/>
          <w:rtl/>
          <w:lang w:bidi="fa-IR"/>
        </w:rPr>
        <w:t>متقاضیان استفاده از امتیاز این بند می بایست مستندات جذب بودجه را به معاونت تحقیقات و فناوری دانشگاه ارائه نمایند.</w:t>
      </w:r>
    </w:p>
    <w:p w:rsidR="000E4F30" w:rsidRPr="004D1F74" w:rsidRDefault="000E4F30" w:rsidP="000E4F30">
      <w:pPr>
        <w:numPr>
          <w:ilvl w:val="0"/>
          <w:numId w:val="7"/>
        </w:numPr>
        <w:spacing w:line="360" w:lineRule="auto"/>
        <w:jc w:val="both"/>
        <w:rPr>
          <w:rFonts w:cs="B Nazanin"/>
          <w:b/>
          <w:bCs/>
          <w:color w:val="C00000"/>
        </w:rPr>
      </w:pPr>
      <w:r w:rsidRPr="00592D67">
        <w:rPr>
          <w:rFonts w:cs="B Nazanin" w:hint="cs"/>
          <w:b/>
          <w:bCs/>
          <w:color w:val="FF0000"/>
          <w:rtl/>
          <w:lang w:bidi="fa-IR"/>
        </w:rPr>
        <w:t xml:space="preserve">اعضاء هیئت علمی، دانشجویان و کارکنان که موفق به </w:t>
      </w:r>
      <w:r w:rsidRPr="00592D67">
        <w:rPr>
          <w:rFonts w:cs="B Nazanin" w:hint="cs"/>
          <w:b/>
          <w:bCs/>
          <w:color w:val="FF0000"/>
          <w:rtl/>
        </w:rPr>
        <w:t xml:space="preserve">تاسیس و ثبت شرکت دانش بنیان یا واحد فناور و استقرار آن در </w:t>
      </w:r>
      <w:r w:rsidRPr="004D1F74">
        <w:rPr>
          <w:rFonts w:cs="B Nazanin" w:hint="cs"/>
          <w:b/>
          <w:bCs/>
          <w:color w:val="C00000"/>
          <w:rtl/>
        </w:rPr>
        <w:t>مرکز رشد دانشگاه شده اند</w:t>
      </w:r>
      <w:r w:rsidRPr="007B2986">
        <w:rPr>
          <w:rFonts w:cs="B Nazanin" w:hint="cs"/>
          <w:b/>
          <w:bCs/>
          <w:rtl/>
        </w:rPr>
        <w:t xml:space="preserve"> </w:t>
      </w:r>
      <w:r w:rsidRPr="004D1F74">
        <w:rPr>
          <w:rFonts w:cs="B Nazanin" w:hint="cs"/>
          <w:b/>
          <w:bCs/>
          <w:color w:val="C00000"/>
          <w:rtl/>
        </w:rPr>
        <w:t xml:space="preserve">در صورت تائید ریاست مرکز رشد </w:t>
      </w:r>
      <w:r w:rsidRPr="004D1F74">
        <w:rPr>
          <w:rFonts w:cs="B Nazanin" w:hint="cs"/>
          <w:b/>
          <w:bCs/>
          <w:color w:val="C00000"/>
          <w:rtl/>
          <w:lang w:bidi="fa-IR"/>
        </w:rPr>
        <w:t xml:space="preserve">انتخاب </w:t>
      </w:r>
      <w:r>
        <w:rPr>
          <w:rFonts w:cs="B Nazanin" w:hint="cs"/>
          <w:b/>
          <w:bCs/>
          <w:color w:val="C00000"/>
          <w:rtl/>
          <w:lang w:bidi="fa-IR"/>
        </w:rPr>
        <w:t xml:space="preserve">و از آنان تقدیر </w:t>
      </w:r>
      <w:r w:rsidRPr="004D1F74">
        <w:rPr>
          <w:rFonts w:cs="B Nazanin" w:hint="cs"/>
          <w:b/>
          <w:bCs/>
          <w:color w:val="C00000"/>
          <w:rtl/>
          <w:lang w:bidi="fa-IR"/>
        </w:rPr>
        <w:t>خواهد شد.</w:t>
      </w:r>
      <w:r w:rsidRPr="00BC521F">
        <w:rPr>
          <w:rFonts w:cs="B Nazanin" w:hint="cs"/>
          <w:b/>
          <w:bCs/>
          <w:color w:val="FF0000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rtl/>
          <w:lang w:bidi="fa-IR"/>
        </w:rPr>
        <w:t>این بند شامل افراد دارای ثبت اختراع نیز می شود.</w:t>
      </w:r>
    </w:p>
    <w:p w:rsidR="000E4F30" w:rsidRPr="00977A74" w:rsidRDefault="000E4F30" w:rsidP="000E4F3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B Nazanin"/>
          <w:b/>
          <w:bCs/>
          <w:color w:val="FF0000"/>
        </w:rPr>
      </w:pPr>
      <w:r w:rsidRPr="00977A74">
        <w:rPr>
          <w:rFonts w:cs="B Nazanin" w:hint="cs"/>
          <w:b/>
          <w:bCs/>
          <w:color w:val="FF0000"/>
          <w:rtl/>
        </w:rPr>
        <w:t>حداکثر تا سه نفر</w:t>
      </w:r>
      <w:r>
        <w:rPr>
          <w:rFonts w:cs="B Nazanin" w:hint="cs"/>
          <w:b/>
          <w:bCs/>
          <w:color w:val="FF0000"/>
          <w:rtl/>
        </w:rPr>
        <w:t xml:space="preserve"> از </w:t>
      </w:r>
      <w:r w:rsidRPr="00977A74">
        <w:rPr>
          <w:rFonts w:cs="B Nazanin" w:hint="cs"/>
          <w:b/>
          <w:bCs/>
          <w:color w:val="FF0000"/>
          <w:rtl/>
        </w:rPr>
        <w:t xml:space="preserve">اعضاء هیئت علمی </w:t>
      </w:r>
      <w:r>
        <w:rPr>
          <w:rFonts w:cs="B Nazanin" w:hint="cs"/>
          <w:b/>
          <w:bCs/>
          <w:color w:val="FF0000"/>
          <w:rtl/>
        </w:rPr>
        <w:t xml:space="preserve">دانشگاه که در سامانه علم سنجی </w:t>
      </w:r>
      <w:r w:rsidRPr="00977A74">
        <w:rPr>
          <w:rFonts w:cs="B Nazanin" w:hint="cs"/>
          <w:b/>
          <w:bCs/>
          <w:color w:val="FF0000"/>
          <w:rtl/>
        </w:rPr>
        <w:t xml:space="preserve">دارای </w:t>
      </w:r>
      <w:r w:rsidRPr="00977A74">
        <w:rPr>
          <w:rFonts w:cs="B Nazanin"/>
          <w:b/>
          <w:bCs/>
          <w:color w:val="FF0000"/>
        </w:rPr>
        <w:t>h-index</w:t>
      </w:r>
      <w:r w:rsidRPr="00977A74">
        <w:rPr>
          <w:rFonts w:cs="B Nazanin" w:hint="cs"/>
          <w:b/>
          <w:bCs/>
          <w:color w:val="FF0000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rtl/>
          <w:lang w:bidi="fa-IR"/>
        </w:rPr>
        <w:t xml:space="preserve">بزرگتر یا مساوی 15 باشند </w:t>
      </w:r>
      <w:r w:rsidRPr="00977A74">
        <w:rPr>
          <w:rFonts w:cs="B Nazanin" w:hint="cs"/>
          <w:b/>
          <w:bCs/>
          <w:color w:val="FF0000"/>
          <w:rtl/>
          <w:lang w:bidi="fa-IR"/>
        </w:rPr>
        <w:t>به عنوان دارند</w:t>
      </w:r>
      <w:r>
        <w:rPr>
          <w:rFonts w:cs="B Nazanin" w:hint="cs"/>
          <w:b/>
          <w:bCs/>
          <w:color w:val="FF0000"/>
          <w:rtl/>
          <w:lang w:bidi="fa-IR"/>
        </w:rPr>
        <w:t>گان</w:t>
      </w:r>
      <w:r w:rsidRPr="00977A74">
        <w:rPr>
          <w:rFonts w:cs="B Nazanin" w:hint="cs"/>
          <w:b/>
          <w:bCs/>
          <w:color w:val="FF0000"/>
          <w:rtl/>
          <w:lang w:bidi="fa-IR"/>
        </w:rPr>
        <w:t xml:space="preserve"> بالاترین شاخصهای  </w:t>
      </w:r>
      <w:r w:rsidRPr="00977A74">
        <w:rPr>
          <w:rFonts w:cs="B Nazanin"/>
          <w:b/>
          <w:bCs/>
          <w:color w:val="FF0000"/>
          <w:lang w:bidi="fa-IR"/>
        </w:rPr>
        <w:t>h</w:t>
      </w:r>
      <w:r w:rsidRPr="00977A74">
        <w:rPr>
          <w:rFonts w:cs="B Nazanin" w:hint="cs"/>
          <w:b/>
          <w:bCs/>
          <w:color w:val="FF0000"/>
          <w:rtl/>
          <w:lang w:bidi="fa-IR"/>
        </w:rPr>
        <w:t xml:space="preserve">  دانشگاه </w:t>
      </w:r>
      <w:r>
        <w:rPr>
          <w:rFonts w:cs="B Nazanin" w:hint="cs"/>
          <w:b/>
          <w:bCs/>
          <w:color w:val="FF0000"/>
          <w:rtl/>
          <w:lang w:bidi="fa-IR"/>
        </w:rPr>
        <w:t xml:space="preserve">انتخاب و </w:t>
      </w:r>
      <w:r w:rsidRPr="00977A74">
        <w:rPr>
          <w:rFonts w:cs="B Nazanin" w:hint="cs"/>
          <w:b/>
          <w:bCs/>
          <w:color w:val="FF0000"/>
          <w:rtl/>
          <w:lang w:bidi="fa-IR"/>
        </w:rPr>
        <w:t>معرفی خواه</w:t>
      </w:r>
      <w:r>
        <w:rPr>
          <w:rFonts w:cs="B Nazanin" w:hint="cs"/>
          <w:b/>
          <w:bCs/>
          <w:color w:val="FF0000"/>
          <w:rtl/>
          <w:lang w:bidi="fa-IR"/>
        </w:rPr>
        <w:t>ن</w:t>
      </w:r>
      <w:r w:rsidRPr="00977A74">
        <w:rPr>
          <w:rFonts w:cs="B Nazanin" w:hint="cs"/>
          <w:b/>
          <w:bCs/>
          <w:color w:val="FF0000"/>
          <w:rtl/>
          <w:lang w:bidi="fa-IR"/>
        </w:rPr>
        <w:t>د شد.</w:t>
      </w:r>
      <w:r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p w:rsidR="000E4F30" w:rsidRPr="007B2986" w:rsidRDefault="000E4F30" w:rsidP="000E4F30">
      <w:pPr>
        <w:numPr>
          <w:ilvl w:val="0"/>
          <w:numId w:val="7"/>
        </w:numPr>
        <w:tabs>
          <w:tab w:val="clear" w:pos="720"/>
          <w:tab w:val="num" w:pos="370"/>
        </w:tabs>
        <w:spacing w:line="360" w:lineRule="auto"/>
        <w:ind w:left="370" w:hanging="1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FF0000"/>
          <w:rtl/>
        </w:rPr>
        <w:t>یک</w:t>
      </w:r>
      <w:r w:rsidRPr="00C83068">
        <w:rPr>
          <w:rFonts w:cs="B Nazanin" w:hint="cs"/>
          <w:b/>
          <w:bCs/>
          <w:color w:val="FF0000"/>
          <w:rtl/>
        </w:rPr>
        <w:t xml:space="preserve"> نفر از اعضاء هیئت علمی که مقاله چاپ شده در مجله با با</w:t>
      </w:r>
      <w:r w:rsidRPr="00C83068">
        <w:rPr>
          <w:rFonts w:cs="B Nazanin" w:hint="cs"/>
          <w:b/>
          <w:bCs/>
          <w:color w:val="FF0000"/>
          <w:rtl/>
          <w:lang w:bidi="fa-IR"/>
        </w:rPr>
        <w:t>لاترین</w:t>
      </w:r>
      <w:r w:rsidRPr="00C83068">
        <w:rPr>
          <w:rFonts w:cs="B Nazanin" w:hint="cs"/>
          <w:b/>
          <w:bCs/>
          <w:color w:val="FF0000"/>
          <w:rtl/>
        </w:rPr>
        <w:t xml:space="preserve"> </w:t>
      </w:r>
      <w:r w:rsidRPr="00C83068">
        <w:rPr>
          <w:rFonts w:cs="B Nazanin"/>
          <w:b/>
          <w:bCs/>
          <w:color w:val="FF0000"/>
        </w:rPr>
        <w:t>Impact Factor</w:t>
      </w:r>
      <w:r w:rsidRPr="00C83068">
        <w:rPr>
          <w:rFonts w:cs="B Nazanin" w:hint="cs"/>
          <w:b/>
          <w:bCs/>
          <w:color w:val="FF0000"/>
          <w:rtl/>
        </w:rPr>
        <w:t xml:space="preserve"> بیش از 5</w:t>
      </w:r>
      <w:r w:rsidRPr="00C83068">
        <w:rPr>
          <w:rFonts w:cs="B Nazanin" w:hint="cs"/>
          <w:b/>
          <w:bCs/>
          <w:color w:val="FF0000"/>
          <w:rtl/>
          <w:lang w:bidi="fa-IR"/>
        </w:rPr>
        <w:t xml:space="preserve"> را داشته باشد به عنوان دارند</w:t>
      </w:r>
      <w:r>
        <w:rPr>
          <w:rFonts w:cs="B Nazanin" w:hint="cs"/>
          <w:b/>
          <w:bCs/>
          <w:color w:val="FF0000"/>
          <w:rtl/>
          <w:lang w:bidi="fa-IR"/>
        </w:rPr>
        <w:t>ه</w:t>
      </w:r>
      <w:r w:rsidRPr="00C83068">
        <w:rPr>
          <w:rFonts w:cs="B Nazanin" w:hint="cs"/>
          <w:b/>
          <w:bCs/>
          <w:color w:val="FF0000"/>
          <w:rtl/>
          <w:lang w:bidi="fa-IR"/>
        </w:rPr>
        <w:t xml:space="preserve"> بالاترین ضریب تاثیر</w:t>
      </w:r>
      <w:r w:rsidRPr="00C83068">
        <w:rPr>
          <w:rFonts w:cs="B Nazanin"/>
          <w:b/>
          <w:bCs/>
          <w:color w:val="FF0000"/>
          <w:lang w:bidi="fa-IR"/>
        </w:rPr>
        <w:t>(IF)</w:t>
      </w:r>
      <w:r w:rsidRPr="00C83068">
        <w:rPr>
          <w:rFonts w:cs="B Nazanin" w:hint="cs"/>
          <w:b/>
          <w:bCs/>
          <w:color w:val="FF0000"/>
          <w:rtl/>
          <w:lang w:bidi="fa-IR"/>
        </w:rPr>
        <w:t xml:space="preserve"> بیش از 5 معرفی خواهد شد. </w:t>
      </w:r>
      <w:r w:rsidRPr="007B2986">
        <w:rPr>
          <w:rFonts w:cs="B Nazanin" w:hint="cs"/>
          <w:b/>
          <w:bCs/>
          <w:rtl/>
          <w:lang w:bidi="fa-IR"/>
        </w:rPr>
        <w:t xml:space="preserve">نویسندگان واجد شرایط متقاضی این بند می بایست یک نسخه از مقاله خود را به معاونت تحقیقات و فناوری </w:t>
      </w:r>
      <w:r>
        <w:rPr>
          <w:rFonts w:cs="B Nazanin" w:hint="cs"/>
          <w:b/>
          <w:bCs/>
          <w:rtl/>
          <w:lang w:bidi="fa-IR"/>
        </w:rPr>
        <w:t xml:space="preserve">دانشگاه </w:t>
      </w:r>
      <w:r w:rsidRPr="007B2986">
        <w:rPr>
          <w:rFonts w:cs="B Nazanin" w:hint="cs"/>
          <w:b/>
          <w:bCs/>
          <w:rtl/>
          <w:lang w:bidi="fa-IR"/>
        </w:rPr>
        <w:t>ارائه نمایند. با توجه به ترتیب نویسندگان اولین نویسنده که آدرس دانشگاه را به صورت صحیح و کامل درج نموده انتخاب خواهد شد. بر اساس جدول فعالیتهای مشترک پژوهشی در این مورد نیز نویسندگان اول و مسئول از امتیاز برابر برخوردارند.</w:t>
      </w:r>
    </w:p>
    <w:p w:rsidR="000E4F30" w:rsidRDefault="000E4F30" w:rsidP="000E4F30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Nazanin"/>
          <w:b/>
          <w:bCs/>
          <w:color w:val="FF0000"/>
        </w:rPr>
      </w:pPr>
      <w:r w:rsidRPr="00C66085">
        <w:rPr>
          <w:rFonts w:cs="B Nazanin" w:hint="cs"/>
          <w:b/>
          <w:bCs/>
          <w:color w:val="FF0000"/>
          <w:rtl/>
        </w:rPr>
        <w:t xml:space="preserve">از میان مقالاتی که با مشارکت نویسندگانی از سایر کشورها </w:t>
      </w:r>
      <w:r w:rsidRPr="00C66085">
        <w:rPr>
          <w:rFonts w:cs="B Nazanin"/>
          <w:b/>
          <w:bCs/>
          <w:color w:val="FF0000"/>
        </w:rPr>
        <w:t>(International Collaborati</w:t>
      </w:r>
      <w:r>
        <w:rPr>
          <w:rFonts w:cs="B Nazanin"/>
          <w:b/>
          <w:bCs/>
          <w:color w:val="FF0000"/>
        </w:rPr>
        <w:t>on</w:t>
      </w:r>
      <w:r w:rsidRPr="00C66085">
        <w:rPr>
          <w:rFonts w:cs="B Nazanin"/>
          <w:b/>
          <w:bCs/>
          <w:color w:val="FF0000"/>
        </w:rPr>
        <w:t>)</w:t>
      </w:r>
      <w:r w:rsidRPr="00C66085">
        <w:rPr>
          <w:rFonts w:cs="B Nazanin" w:hint="cs"/>
          <w:b/>
          <w:bCs/>
          <w:color w:val="FF0000"/>
          <w:rtl/>
        </w:rPr>
        <w:t xml:space="preserve"> چاپ شده اند مقاله ای که بالاترین  </w:t>
      </w:r>
      <w:r w:rsidRPr="00C66085">
        <w:rPr>
          <w:rFonts w:cs="B Nazanin"/>
          <w:b/>
          <w:bCs/>
          <w:color w:val="FF0000"/>
        </w:rPr>
        <w:t>Impact Factor</w:t>
      </w:r>
      <w:r w:rsidRPr="00C66085">
        <w:rPr>
          <w:rFonts w:cs="B Nazanin" w:hint="cs"/>
          <w:b/>
          <w:bCs/>
          <w:color w:val="FF0000"/>
          <w:rtl/>
        </w:rPr>
        <w:t xml:space="preserve">  را دارد انتخاب خواهد شد. متقاضیان استفاده از این بند می توانند مقالات خود را مستقیما" به حوزه معاونت تحقیقات و فناوری دانشگاه ارائه نمایند.</w:t>
      </w:r>
    </w:p>
    <w:p w:rsidR="000E4F30" w:rsidRPr="00C66085" w:rsidRDefault="000E4F30" w:rsidP="000E4F30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Nazanin"/>
          <w:b/>
          <w:bCs/>
          <w:color w:val="FF0000"/>
        </w:rPr>
      </w:pPr>
      <w:r>
        <w:rPr>
          <w:rFonts w:cs="B Nazanin" w:hint="cs"/>
          <w:b/>
          <w:bCs/>
          <w:color w:val="FF0000"/>
          <w:rtl/>
        </w:rPr>
        <w:t>افرادی که در کمیته اخلاق دانشگاه پرونده تخلف پژوهشی داشته و تخلف آنان محرز گردیده مجاز به ارائه مدارک و انتخاب به عنوان پژوهشگر نمی باشند.</w:t>
      </w:r>
    </w:p>
    <w:p w:rsidR="000E4F30" w:rsidRPr="007B2986" w:rsidRDefault="000E4F30" w:rsidP="000E4F30">
      <w:pPr>
        <w:spacing w:line="360" w:lineRule="auto"/>
        <w:ind w:left="360"/>
        <w:jc w:val="both"/>
        <w:rPr>
          <w:rFonts w:cs="B Nazanin"/>
          <w:b/>
          <w:bCs/>
        </w:rPr>
      </w:pPr>
    </w:p>
    <w:p w:rsidR="000E4F30" w:rsidRPr="007B2986" w:rsidRDefault="000E4F30" w:rsidP="000E4F30">
      <w:pPr>
        <w:spacing w:line="360" w:lineRule="auto"/>
        <w:jc w:val="center"/>
        <w:rPr>
          <w:rFonts w:ascii="IranNastaliq" w:hAnsi="IranNastaliq" w:cs="B Titr"/>
          <w:b/>
          <w:bCs/>
          <w:rtl/>
        </w:rPr>
      </w:pPr>
    </w:p>
    <w:p w:rsidR="000E4F30" w:rsidRPr="007B2986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0E4F30" w:rsidRPr="007B2986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0E4F30" w:rsidRPr="007B2986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0E4F30" w:rsidRPr="007B2986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0E4F30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8A77C9" w:rsidRDefault="008A77C9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8A77C9" w:rsidRPr="007B2986" w:rsidRDefault="008A77C9" w:rsidP="000E4F30">
      <w:pPr>
        <w:jc w:val="center"/>
        <w:rPr>
          <w:rFonts w:ascii="IranNastaliq" w:hAnsi="IranNastaliq" w:cs="B Titr"/>
          <w:b/>
          <w:bCs/>
          <w:rtl/>
        </w:rPr>
      </w:pPr>
    </w:p>
    <w:p w:rsidR="000E4F30" w:rsidRPr="00592D67" w:rsidRDefault="000E4F30" w:rsidP="000E4F30">
      <w:pPr>
        <w:jc w:val="center"/>
        <w:rPr>
          <w:rFonts w:ascii="A Suls" w:hAnsi="A Suls" w:cs="B Titr"/>
          <w:b/>
          <w:bCs/>
          <w:color w:val="FF0000"/>
          <w:rtl/>
        </w:rPr>
      </w:pPr>
      <w:r w:rsidRPr="00592D67">
        <w:rPr>
          <w:rFonts w:ascii="A Suls" w:hAnsi="A Suls" w:cs="B Titr" w:hint="cs"/>
          <w:b/>
          <w:bCs/>
          <w:color w:val="FF0000"/>
          <w:rtl/>
        </w:rPr>
        <w:lastRenderedPageBreak/>
        <w:t>نحوه محاسبه و توزیع امتیاز برای فعالیتهای پژوهشی مشترک</w:t>
      </w:r>
    </w:p>
    <w:p w:rsidR="000E4F30" w:rsidRPr="00592D67" w:rsidRDefault="000E4F30" w:rsidP="000E4F30">
      <w:pPr>
        <w:jc w:val="center"/>
        <w:rPr>
          <w:rFonts w:ascii="IranNastaliq" w:hAnsi="IranNastaliq" w:cs="B Zar"/>
          <w:b/>
          <w:bCs/>
          <w:color w:val="FF0000"/>
        </w:rPr>
      </w:pPr>
    </w:p>
    <w:tbl>
      <w:tblPr>
        <w:bidiVisual/>
        <w:tblW w:w="0" w:type="auto"/>
        <w:jc w:val="center"/>
        <w:tblBorders>
          <w:insideH w:val="single" w:sz="4" w:space="0" w:color="FFFFFF"/>
        </w:tblBorders>
        <w:tblLook w:val="04A0"/>
      </w:tblPr>
      <w:tblGrid>
        <w:gridCol w:w="1945"/>
        <w:gridCol w:w="2792"/>
        <w:gridCol w:w="2235"/>
        <w:gridCol w:w="2311"/>
      </w:tblGrid>
      <w:tr w:rsidR="000E4F30" w:rsidRPr="00592D67" w:rsidTr="002B1649">
        <w:trPr>
          <w:jc w:val="center"/>
        </w:trPr>
        <w:tc>
          <w:tcPr>
            <w:tcW w:w="194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ستون 1</w:t>
            </w:r>
          </w:p>
        </w:tc>
        <w:tc>
          <w:tcPr>
            <w:tcW w:w="502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ستون 2</w:t>
            </w:r>
          </w:p>
        </w:tc>
        <w:tc>
          <w:tcPr>
            <w:tcW w:w="23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ستون 3</w:t>
            </w:r>
          </w:p>
        </w:tc>
      </w:tr>
      <w:tr w:rsidR="000E4F30" w:rsidRPr="00592D67" w:rsidTr="002B1649">
        <w:trPr>
          <w:jc w:val="center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0E4F30" w:rsidRPr="00592D67" w:rsidRDefault="000E4F30" w:rsidP="002B1649">
            <w:pPr>
              <w:bidi w:val="0"/>
              <w:rPr>
                <w:rFonts w:cs="B Zar"/>
                <w:b/>
                <w:bCs/>
                <w:color w:val="FF0000"/>
              </w:rPr>
            </w:pPr>
          </w:p>
        </w:tc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4F30" w:rsidRPr="00592D67" w:rsidRDefault="000E4F30" w:rsidP="002B1649">
            <w:pPr>
              <w:bidi w:val="0"/>
              <w:rPr>
                <w:rFonts w:cs="B Zar"/>
                <w:b/>
                <w:bCs/>
                <w:color w:val="FF0000"/>
              </w:rPr>
            </w:pP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 xml:space="preserve">تعدادهمکاران </w:t>
            </w:r>
          </w:p>
        </w:tc>
        <w:tc>
          <w:tcPr>
            <w:tcW w:w="502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 xml:space="preserve">سهم هر یک ازهمکاران از امتیاز مربوطه 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مجموع ضرایب</w:t>
            </w: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اول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بقیه همکاران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90%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----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80%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55%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135%</w:t>
            </w: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70%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40%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150%</w:t>
            </w: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60%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b/>
                <w:bCs/>
                <w:color w:val="FF0000"/>
              </w:rPr>
            </w:pPr>
            <w:r w:rsidRPr="00592D67">
              <w:rPr>
                <w:rFonts w:hint="cs"/>
                <w:b/>
                <w:bCs/>
                <w:color w:val="FF0000"/>
                <w:rtl/>
              </w:rPr>
              <w:t>35%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165%</w:t>
            </w: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5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55%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b/>
                <w:bCs/>
                <w:color w:val="FF0000"/>
                <w:rtl/>
              </w:rPr>
            </w:pPr>
            <w:r w:rsidRPr="00592D67">
              <w:rPr>
                <w:rFonts w:hint="cs"/>
                <w:b/>
                <w:bCs/>
                <w:color w:val="FF0000"/>
                <w:rtl/>
              </w:rPr>
              <w:t>30%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175%</w:t>
            </w: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6 تا 9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50%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b/>
                <w:bCs/>
                <w:color w:val="FF0000"/>
                <w:rtl/>
              </w:rPr>
            </w:pPr>
            <w:r w:rsidRPr="00592D67">
              <w:rPr>
                <w:rFonts w:hint="cs"/>
                <w:b/>
                <w:bCs/>
                <w:color w:val="FF0000"/>
                <w:rtl/>
              </w:rPr>
              <w:t>25%</w:t>
            </w:r>
            <w:r w:rsidRPr="00592D67">
              <w:rPr>
                <w:b/>
                <w:bCs/>
                <w:color w:val="FF0000"/>
                <w:rtl/>
              </w:rPr>
              <w:t>≥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180%</w:t>
            </w:r>
          </w:p>
        </w:tc>
      </w:tr>
      <w:tr w:rsidR="000E4F30" w:rsidRPr="00592D67" w:rsidTr="002B1649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65F9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10 نفر و بیشتر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45%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b/>
                <w:bCs/>
                <w:color w:val="FF0000"/>
                <w:rtl/>
              </w:rPr>
            </w:pPr>
            <w:r w:rsidRPr="00592D67">
              <w:rPr>
                <w:rFonts w:hint="cs"/>
                <w:b/>
                <w:bCs/>
                <w:color w:val="FF0000"/>
                <w:rtl/>
              </w:rPr>
              <w:t>به نسبت مساوری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0E4F30" w:rsidRPr="00592D67" w:rsidRDefault="000E4F30" w:rsidP="002B1649">
            <w:pPr>
              <w:jc w:val="center"/>
              <w:rPr>
                <w:rFonts w:cs="B Zar"/>
                <w:b/>
                <w:bCs/>
                <w:color w:val="FF0000"/>
                <w:rtl/>
              </w:rPr>
            </w:pPr>
            <w:r w:rsidRPr="00592D67">
              <w:rPr>
                <w:rFonts w:cs="B Zar" w:hint="cs"/>
                <w:b/>
                <w:bCs/>
                <w:color w:val="FF0000"/>
                <w:rtl/>
              </w:rPr>
              <w:t>200%</w:t>
            </w:r>
          </w:p>
        </w:tc>
      </w:tr>
    </w:tbl>
    <w:p w:rsidR="000E4F30" w:rsidRPr="00592D67" w:rsidRDefault="000E4F30" w:rsidP="000E4F30">
      <w:pPr>
        <w:rPr>
          <w:b/>
          <w:bCs/>
          <w:color w:val="FF0000"/>
          <w:rtl/>
        </w:rPr>
      </w:pPr>
    </w:p>
    <w:p w:rsidR="000E4F30" w:rsidRPr="003949A3" w:rsidRDefault="00066457" w:rsidP="000E4F30">
      <w:pPr>
        <w:rPr>
          <w:rFonts w:ascii="Calibri" w:eastAsia="Calibri" w:hAnsi="Calibri" w:cs="B Nazanin"/>
          <w:b/>
          <w:bCs/>
          <w:color w:val="FF0000"/>
          <w:sz w:val="22"/>
          <w:szCs w:val="22"/>
          <w:rtl/>
          <w:lang w:bidi="fa-IR"/>
        </w:rPr>
      </w:pPr>
      <w:r w:rsidRPr="003949A3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           امتیاز نویسنده مسئول برابر نویسنده اول میباشد.</w:t>
      </w:r>
    </w:p>
    <w:p w:rsidR="000E4F30" w:rsidRPr="007B2986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Pr="007B2986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Pr="007B2986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</w:rPr>
      </w:pPr>
    </w:p>
    <w:p w:rsidR="000E4F30" w:rsidRDefault="000E4F30" w:rsidP="000E4F30">
      <w:pPr>
        <w:jc w:val="lowKashida"/>
        <w:rPr>
          <w:rFonts w:cs="B Zar"/>
          <w:b/>
          <w:bCs/>
        </w:rPr>
      </w:pPr>
    </w:p>
    <w:p w:rsidR="000E4F30" w:rsidRDefault="000E4F30" w:rsidP="000E4F30">
      <w:pPr>
        <w:jc w:val="lowKashida"/>
        <w:rPr>
          <w:rFonts w:cs="B Zar"/>
          <w:b/>
          <w:bCs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Default="000E4F30" w:rsidP="000E4F30">
      <w:pPr>
        <w:jc w:val="lowKashida"/>
        <w:rPr>
          <w:rFonts w:cs="B Zar"/>
          <w:b/>
          <w:bCs/>
          <w:rtl/>
        </w:rPr>
      </w:pPr>
    </w:p>
    <w:p w:rsidR="000E4F30" w:rsidRPr="007B2986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  <w:r w:rsidRPr="007B2986">
        <w:rPr>
          <w:rFonts w:ascii="IranNastaliq" w:hAnsi="IranNastaliq" w:cs="B Titr" w:hint="cs"/>
          <w:b/>
          <w:bCs/>
          <w:rtl/>
        </w:rPr>
        <w:lastRenderedPageBreak/>
        <w:t xml:space="preserve">نحوه تخصیص امتیاز به فعالیت های پژوهشی ویژه اعضاء هیئت علمی </w:t>
      </w:r>
    </w:p>
    <w:p w:rsidR="000E4F30" w:rsidRPr="007B2986" w:rsidRDefault="000E4F30" w:rsidP="000E4F30">
      <w:pPr>
        <w:jc w:val="center"/>
        <w:rPr>
          <w:rFonts w:ascii="IranNastaliq" w:hAnsi="IranNastaliq" w:cs="B Titr"/>
          <w:b/>
          <w:bCs/>
          <w:rtl/>
        </w:rPr>
      </w:pPr>
      <w:r w:rsidRPr="007B2986">
        <w:rPr>
          <w:rFonts w:ascii="IranNastaliq" w:hAnsi="IranNastaliq" w:cs="B Titr" w:hint="cs"/>
          <w:b/>
          <w:bCs/>
          <w:rtl/>
        </w:rPr>
        <w:t>جهت انتخاب پژوهشگر برگزیده سال 9</w:t>
      </w:r>
      <w:r>
        <w:rPr>
          <w:rFonts w:ascii="IranNastaliq" w:hAnsi="IranNastaliq" w:cs="B Titr" w:hint="cs"/>
          <w:b/>
          <w:bCs/>
          <w:rtl/>
        </w:rPr>
        <w:t>6</w:t>
      </w:r>
    </w:p>
    <w:tbl>
      <w:tblPr>
        <w:bidiVisual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/>
      </w:tblPr>
      <w:tblGrid>
        <w:gridCol w:w="6688"/>
        <w:gridCol w:w="3330"/>
      </w:tblGrid>
      <w:tr w:rsidR="000E4F30" w:rsidRPr="007B2986" w:rsidTr="002B1649">
        <w:tc>
          <w:tcPr>
            <w:tcW w:w="6688" w:type="dxa"/>
            <w:shd w:val="clear" w:color="auto" w:fill="F79646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الف: مقالات</w:t>
            </w:r>
          </w:p>
        </w:tc>
        <w:tc>
          <w:tcPr>
            <w:tcW w:w="3330" w:type="dxa"/>
            <w:shd w:val="clear" w:color="auto" w:fill="F79646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c>
          <w:tcPr>
            <w:tcW w:w="6688" w:type="dxa"/>
            <w:shd w:val="clear" w:color="auto" w:fill="FDE4D0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1-ایندکس شده در 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 xml:space="preserve">ISI, </w:t>
            </w:r>
            <w:proofErr w:type="spellStart"/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3330" w:type="dxa"/>
            <w:shd w:val="clear" w:color="auto" w:fill="FDE4D0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30امتیاز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br/>
              <w:t xml:space="preserve">دو برابر امتیاز 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>IF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به امتیاز افزوده می شود.</w:t>
            </w:r>
          </w:p>
        </w:tc>
      </w:tr>
      <w:tr w:rsidR="000E4F30" w:rsidRPr="007B2986" w:rsidTr="002B1649">
        <w:tc>
          <w:tcPr>
            <w:tcW w:w="6688" w:type="dxa"/>
            <w:shd w:val="clear" w:color="auto" w:fill="FDE4D0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2- ایندکس شده در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E72F7">
              <w:rPr>
                <w:rFonts w:cs="B Homa"/>
                <w:b/>
                <w:bCs/>
                <w:color w:val="FF0000"/>
              </w:rPr>
              <w:t xml:space="preserve">SCOPUS </w:t>
            </w:r>
          </w:p>
        </w:tc>
        <w:tc>
          <w:tcPr>
            <w:tcW w:w="3330" w:type="dxa"/>
            <w:shd w:val="clear" w:color="auto" w:fill="FDE4D0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15 امتیاز</w:t>
            </w:r>
          </w:p>
        </w:tc>
      </w:tr>
      <w:tr w:rsidR="000E4F30" w:rsidRPr="007B2986" w:rsidTr="002B1649">
        <w:trPr>
          <w:trHeight w:val="592"/>
        </w:trPr>
        <w:tc>
          <w:tcPr>
            <w:tcW w:w="6688" w:type="dxa"/>
          </w:tcPr>
          <w:p w:rsidR="000E4F30" w:rsidRPr="00BE72F7" w:rsidRDefault="000E4F30" w:rsidP="002B1649">
            <w:pPr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3- مجلات دانشگاه علوم پزشکی زاهدان</w:t>
            </w:r>
            <w:r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که در </w:t>
            </w:r>
            <w:r>
              <w:rPr>
                <w:rFonts w:cs="B Homa"/>
                <w:b/>
                <w:bCs/>
                <w:color w:val="FF0000"/>
                <w:sz w:val="20"/>
                <w:szCs w:val="20"/>
              </w:rPr>
              <w:t>ISI, PubMed, SCOPUS</w:t>
            </w:r>
            <w:r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نمایه نشده اند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E72F7">
              <w:rPr>
                <w:rFonts w:cs="B Homa"/>
                <w:b/>
                <w:bCs/>
                <w:color w:val="FF0000"/>
              </w:rPr>
              <w:t xml:space="preserve">                                                                                           </w:t>
            </w:r>
          </w:p>
        </w:tc>
        <w:tc>
          <w:tcPr>
            <w:tcW w:w="3330" w:type="dxa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5 امتیاز</w:t>
            </w:r>
          </w:p>
        </w:tc>
      </w:tr>
      <w:tr w:rsidR="000E4F30" w:rsidRPr="007B2986" w:rsidTr="002B1649">
        <w:tc>
          <w:tcPr>
            <w:tcW w:w="10018" w:type="dxa"/>
            <w:gridSpan w:val="2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نویسندگان براساس جدول محاسبه و توزیع پژوهش های مشترک امتیاز تعلق 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در احتساب امتیازات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مقالات مروری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(Review Article)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مقالات متا آنالیز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 xml:space="preserve">Short </w:t>
            </w:r>
            <w:proofErr w:type="spellStart"/>
            <w:r w:rsidRPr="007B2986">
              <w:rPr>
                <w:rFonts w:cs="B Homa"/>
                <w:b/>
                <w:bCs/>
                <w:sz w:val="20"/>
                <w:szCs w:val="20"/>
              </w:rPr>
              <w:t>Comunication</w:t>
            </w:r>
            <w:proofErr w:type="spellEnd"/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ضریب 5/0، مقالات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Case series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(3 تا 7 بیمار) ضریب 5/0،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Case Report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Letter to editor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ضریب 3/0 در نظر گرفته می شود.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trHeight w:val="412"/>
        </w:trPr>
        <w:tc>
          <w:tcPr>
            <w:tcW w:w="6688" w:type="dxa"/>
            <w:shd w:val="clear" w:color="auto" w:fill="FDE4D0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ب: طرح تحقیقاتی و پایان نامه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0" w:type="dxa"/>
            <w:shd w:val="clear" w:color="auto" w:fill="FDE4D0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c>
          <w:tcPr>
            <w:tcW w:w="6688" w:type="dxa"/>
            <w:tcBorders>
              <w:bottom w:val="single" w:sz="8" w:space="0" w:color="F9B074"/>
            </w:tcBorders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sz w:val="20"/>
                <w:szCs w:val="20"/>
                <w:rtl/>
              </w:rPr>
              <w:t>1- استاد راهنمای پایان نامه دکتری پژوهشی خاتمه یافته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sz w:val="20"/>
                <w:szCs w:val="20"/>
                <w:rtl/>
              </w:rPr>
              <w:t>10 امتیاز</w:t>
            </w:r>
          </w:p>
        </w:tc>
      </w:tr>
      <w:tr w:rsidR="000E4F30" w:rsidRPr="007B2986" w:rsidTr="002B1649">
        <w:tc>
          <w:tcPr>
            <w:tcW w:w="6688" w:type="dxa"/>
            <w:tcBorders>
              <w:bottom w:val="single" w:sz="8" w:space="0" w:color="F9B074"/>
            </w:tcBorders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2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- مجری طرح تحقیقاتی خاتمه یافته مصوب شوراهای پژوهشی دانشگاه و دانشکده ها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4 امتیاز</w:t>
            </w:r>
          </w:p>
        </w:tc>
      </w:tr>
      <w:tr w:rsidR="000E4F30" w:rsidRPr="007B2986" w:rsidTr="002B1649">
        <w:tc>
          <w:tcPr>
            <w:tcW w:w="6688" w:type="dxa"/>
            <w:shd w:val="clear" w:color="auto" w:fill="FFFFFF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3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- استاد راهنمای پایان نامه رزیدنتی و کارشناسی ارشد خاتمه یافته</w:t>
            </w:r>
          </w:p>
        </w:tc>
        <w:tc>
          <w:tcPr>
            <w:tcW w:w="3330" w:type="dxa"/>
            <w:shd w:val="clear" w:color="auto" w:fill="FFFFFF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3 امتیاز</w:t>
            </w:r>
          </w:p>
        </w:tc>
      </w:tr>
      <w:tr w:rsidR="000E4F30" w:rsidRPr="007B2986" w:rsidTr="002B1649">
        <w:tc>
          <w:tcPr>
            <w:tcW w:w="6688" w:type="dxa"/>
            <w:tcBorders>
              <w:bottom w:val="single" w:sz="8" w:space="0" w:color="F9B074"/>
            </w:tcBorders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4-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استاد راهنمای پایان نامه اینترنی خاتمه یافته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2 امتیاز</w:t>
            </w:r>
          </w:p>
        </w:tc>
      </w:tr>
      <w:tr w:rsidR="000E4F30" w:rsidRPr="007B2986" w:rsidTr="002B1649">
        <w:tc>
          <w:tcPr>
            <w:tcW w:w="6688" w:type="dxa"/>
            <w:shd w:val="clear" w:color="auto" w:fill="FFFFFF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5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- استاد راهنمای طرح تحقیقاتی دانشجویی خاتمه یافته مصوب مرکز پژوهشهای علمی دانشجویان</w:t>
            </w:r>
          </w:p>
        </w:tc>
        <w:tc>
          <w:tcPr>
            <w:tcW w:w="3330" w:type="dxa"/>
            <w:shd w:val="clear" w:color="auto" w:fill="FFFFFF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1 امتیاز</w:t>
            </w:r>
          </w:p>
        </w:tc>
      </w:tr>
      <w:tr w:rsidR="000E4F30" w:rsidRPr="007B2986" w:rsidTr="002B1649">
        <w:tc>
          <w:tcPr>
            <w:tcW w:w="10018" w:type="dxa"/>
            <w:gridSpan w:val="2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نحوه تخصیص امتیاز  به همکاران براساس جدول نحوه محاسبه و توزیع امتیاز برای فعالیتهای پژوهشی مشترک می باشد. به مجری طرح و استاد راهنما کل امتیاز مندرج در ردیفهای بالا تعلق می گیرد و به هر یک از مجریان و اساتید راهنمای مشترک به طور مساوی80% از کل امتیاز مجری یا استاد راهنما تخصیص می یابد.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مشاور پایان نامه های خاتمه یافته دانشجویی 30درصد امتیاز استاد راهنما امتیاز تعلق می گیرد.</w:t>
            </w:r>
          </w:p>
        </w:tc>
      </w:tr>
      <w:tr w:rsidR="000E4F30" w:rsidRPr="007B2986" w:rsidTr="002B1649">
        <w:tc>
          <w:tcPr>
            <w:tcW w:w="10018" w:type="dxa"/>
            <w:gridSpan w:val="2"/>
            <w:shd w:val="clear" w:color="auto" w:fill="FDE4D0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ج: تالیف کتاب</w:t>
            </w:r>
          </w:p>
        </w:tc>
      </w:tr>
      <w:tr w:rsidR="000E4F30" w:rsidRPr="007B2986" w:rsidTr="002B1649">
        <w:tc>
          <w:tcPr>
            <w:tcW w:w="6688" w:type="dxa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numPr>
                <w:ilvl w:val="0"/>
                <w:numId w:val="2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0" w:type="dxa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ازاء هر 100 صفحه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8 امتیاز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c>
          <w:tcPr>
            <w:tcW w:w="10018" w:type="dxa"/>
            <w:gridSpan w:val="2"/>
            <w:shd w:val="clear" w:color="auto" w:fill="FDE4D0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حداکثر سقف امتیاز تالیف کتاب 50 امتیاز می باشد.</w:t>
            </w:r>
          </w:p>
        </w:tc>
      </w:tr>
      <w:tr w:rsidR="000E4F30" w:rsidRPr="007B2986" w:rsidTr="002B1649">
        <w:tc>
          <w:tcPr>
            <w:tcW w:w="10018" w:type="dxa"/>
            <w:gridSpan w:val="2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د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: جذب منابع مالی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*به ازاء هر 000/000/10 ریال جذب منابع از سایر مؤسسات داخل و خارج کشور 1 امتیاز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* حداکثر تا سقف 50 امتیاز</w:t>
            </w:r>
          </w:p>
        </w:tc>
      </w:tr>
      <w:tr w:rsidR="000E4F30" w:rsidRPr="007B2986" w:rsidTr="002B1649">
        <w:trPr>
          <w:trHeight w:val="1357"/>
        </w:trPr>
        <w:tc>
          <w:tcPr>
            <w:tcW w:w="6688" w:type="dxa"/>
            <w:shd w:val="clear" w:color="auto" w:fill="FDE4D0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lastRenderedPageBreak/>
              <w:t>ه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: داوری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داوری جهت کلیه مجلات دانشگاه</w:t>
            </w:r>
          </w:p>
          <w:p w:rsidR="000E4F30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داوری پروپوزال طرح تحقیقاتی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داوری گزارش نهایی طرح تحقیقاتی و کتاب های تالیفی دانشگاه</w:t>
            </w:r>
          </w:p>
        </w:tc>
        <w:tc>
          <w:tcPr>
            <w:tcW w:w="3330" w:type="dxa"/>
            <w:shd w:val="clear" w:color="auto" w:fill="FDE4D0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436D8F" w:rsidRDefault="000E4F30" w:rsidP="002B1649">
            <w:pPr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436D8F">
              <w:rPr>
                <w:rFonts w:cs="B Homa" w:hint="cs"/>
                <w:b/>
                <w:bCs/>
                <w:sz w:val="18"/>
                <w:szCs w:val="18"/>
                <w:rtl/>
              </w:rPr>
              <w:t>به ازای هر مقاله 1 امتیاز</w:t>
            </w:r>
          </w:p>
          <w:p w:rsidR="000E4F30" w:rsidRPr="00436D8F" w:rsidRDefault="000E4F30" w:rsidP="002B1649">
            <w:pPr>
              <w:jc w:val="both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436D8F">
              <w:rPr>
                <w:rFonts w:cs="B Homa" w:hint="cs"/>
                <w:b/>
                <w:bCs/>
                <w:sz w:val="18"/>
                <w:szCs w:val="18"/>
                <w:rtl/>
              </w:rPr>
              <w:t>به ازای هر پروپوزال 1  امتیاز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436D8F">
              <w:rPr>
                <w:rFonts w:cs="B Homa" w:hint="cs"/>
                <w:b/>
                <w:bCs/>
                <w:sz w:val="18"/>
                <w:szCs w:val="18"/>
                <w:rtl/>
              </w:rPr>
              <w:t xml:space="preserve">به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ازای هر مورد 2  امتیاز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c>
          <w:tcPr>
            <w:tcW w:w="6688" w:type="dxa"/>
            <w:shd w:val="clear" w:color="auto" w:fill="FDE4D0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2"/>
                <w:szCs w:val="22"/>
                <w:rtl/>
              </w:rPr>
              <w:t>* حداکثر تا سقف 20 امتیاز</w:t>
            </w:r>
          </w:p>
        </w:tc>
        <w:tc>
          <w:tcPr>
            <w:tcW w:w="3330" w:type="dxa"/>
            <w:shd w:val="clear" w:color="auto" w:fill="FDE4D0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</w:tbl>
    <w:p w:rsidR="000E4F30" w:rsidRPr="007B2986" w:rsidRDefault="000E4F30" w:rsidP="000E4F30">
      <w:pPr>
        <w:pStyle w:val="ListParagraph"/>
        <w:ind w:left="360"/>
        <w:jc w:val="center"/>
        <w:rPr>
          <w:rFonts w:cs="B Zar"/>
          <w:b/>
          <w:bCs/>
          <w:rtl/>
        </w:rPr>
      </w:pPr>
    </w:p>
    <w:p w:rsidR="000E4F30" w:rsidRDefault="000E4F30" w:rsidP="008A77C9">
      <w:pPr>
        <w:pStyle w:val="ListParagraph"/>
        <w:ind w:left="360"/>
        <w:jc w:val="center"/>
        <w:rPr>
          <w:rFonts w:cs="B Titr"/>
          <w:b/>
          <w:bCs/>
          <w:sz w:val="28"/>
          <w:szCs w:val="28"/>
          <w:rtl/>
        </w:rPr>
      </w:pPr>
      <w:r w:rsidRPr="007B2986">
        <w:rPr>
          <w:rFonts w:cs="B Zar" w:hint="cs"/>
          <w:b/>
          <w:bCs/>
          <w:rtl/>
        </w:rPr>
        <w:t xml:space="preserve">آخرین مهلت ارسال مدارک به معاونت تحقیقات و فناوری دانشکده: </w:t>
      </w:r>
      <w:r>
        <w:rPr>
          <w:rFonts w:cs="B Zar" w:hint="cs"/>
          <w:b/>
          <w:bCs/>
          <w:rtl/>
        </w:rPr>
        <w:t>1</w:t>
      </w:r>
      <w:r w:rsidR="008A77C9">
        <w:rPr>
          <w:rFonts w:cs="B Zar" w:hint="cs"/>
          <w:b/>
          <w:bCs/>
          <w:rtl/>
        </w:rPr>
        <w:t>8</w:t>
      </w:r>
      <w:r>
        <w:rPr>
          <w:rFonts w:cs="B Zar" w:hint="cs"/>
          <w:b/>
          <w:bCs/>
          <w:rtl/>
        </w:rPr>
        <w:t>/9/96</w:t>
      </w:r>
    </w:p>
    <w:p w:rsidR="000E4F30" w:rsidRPr="007B2986" w:rsidRDefault="000E4F30" w:rsidP="000E4F30">
      <w:pPr>
        <w:jc w:val="center"/>
        <w:rPr>
          <w:rFonts w:cs="B Titr"/>
          <w:b/>
          <w:bCs/>
          <w:sz w:val="28"/>
          <w:szCs w:val="28"/>
          <w:rtl/>
        </w:rPr>
      </w:pPr>
      <w:r w:rsidRPr="007B2986">
        <w:rPr>
          <w:rFonts w:cs="B Titr" w:hint="cs"/>
          <w:b/>
          <w:bCs/>
          <w:sz w:val="28"/>
          <w:szCs w:val="28"/>
          <w:rtl/>
        </w:rPr>
        <w:t xml:space="preserve">نحوه تخصیص امتیاز به فعالیت های پژوهشی ویژه دانشجویان  </w:t>
      </w:r>
    </w:p>
    <w:p w:rsidR="000E4F30" w:rsidRPr="007B2986" w:rsidRDefault="000E4F30" w:rsidP="000E4F30">
      <w:pPr>
        <w:jc w:val="center"/>
        <w:rPr>
          <w:rFonts w:cs="B Zar"/>
          <w:b/>
          <w:bCs/>
          <w:rtl/>
        </w:rPr>
      </w:pPr>
      <w:r w:rsidRPr="007B2986">
        <w:rPr>
          <w:rFonts w:cs="B Titr" w:hint="cs"/>
          <w:b/>
          <w:bCs/>
          <w:sz w:val="28"/>
          <w:szCs w:val="28"/>
          <w:rtl/>
        </w:rPr>
        <w:t>جهت انتخاب پژوهشگر برگزیده سال 9</w:t>
      </w:r>
      <w:r>
        <w:rPr>
          <w:rFonts w:cs="B Titr" w:hint="cs"/>
          <w:b/>
          <w:bCs/>
          <w:sz w:val="28"/>
          <w:szCs w:val="28"/>
          <w:rtl/>
        </w:rPr>
        <w:t>6</w:t>
      </w:r>
    </w:p>
    <w:tbl>
      <w:tblPr>
        <w:bidiVisual/>
        <w:tblW w:w="9990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/>
      </w:tblPr>
      <w:tblGrid>
        <w:gridCol w:w="6620"/>
        <w:gridCol w:w="3370"/>
      </w:tblGrid>
      <w:tr w:rsidR="000E4F30" w:rsidRPr="007B2986" w:rsidTr="002B1649">
        <w:trPr>
          <w:jc w:val="center"/>
        </w:trPr>
        <w:tc>
          <w:tcPr>
            <w:tcW w:w="6620" w:type="dxa"/>
            <w:shd w:val="clear" w:color="auto" w:fill="9E3A38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الف: مقالات</w:t>
            </w:r>
          </w:p>
        </w:tc>
        <w:tc>
          <w:tcPr>
            <w:tcW w:w="3370" w:type="dxa"/>
            <w:shd w:val="clear" w:color="auto" w:fill="9E3A38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BE72F7" w:rsidTr="002B1649">
        <w:trPr>
          <w:jc w:val="center"/>
        </w:trPr>
        <w:tc>
          <w:tcPr>
            <w:tcW w:w="6620" w:type="dxa"/>
            <w:shd w:val="clear" w:color="auto" w:fill="F2DBDB"/>
          </w:tcPr>
          <w:p w:rsidR="000E4F30" w:rsidRPr="00BE72F7" w:rsidRDefault="000E4F30" w:rsidP="002B1649">
            <w:pPr>
              <w:jc w:val="lowKashida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1-ایندکس شده در 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 xml:space="preserve"> ISI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و 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>PubMed</w:t>
            </w:r>
          </w:p>
        </w:tc>
        <w:tc>
          <w:tcPr>
            <w:tcW w:w="3370" w:type="dxa"/>
            <w:shd w:val="clear" w:color="auto" w:fill="F2DBDB"/>
          </w:tcPr>
          <w:p w:rsidR="000E4F30" w:rsidRPr="00BE72F7" w:rsidRDefault="000E4F30" w:rsidP="002B1649">
            <w:pPr>
              <w:rPr>
                <w:rFonts w:cs="B 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30امتیاز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br/>
              <w:t xml:space="preserve">دو برابر امتیاز 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  <w:lang w:bidi="fa-IR"/>
              </w:rPr>
              <w:t>IF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به امتیاز اضافه می شود.</w:t>
            </w:r>
          </w:p>
        </w:tc>
      </w:tr>
      <w:tr w:rsidR="000E4F30" w:rsidRPr="00BE72F7" w:rsidTr="002B1649">
        <w:trPr>
          <w:jc w:val="center"/>
        </w:trPr>
        <w:tc>
          <w:tcPr>
            <w:tcW w:w="6620" w:type="dxa"/>
            <w:shd w:val="clear" w:color="auto" w:fill="F2DBDB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2- ایندکس شده در</w:t>
            </w:r>
            <w:r w:rsidRPr="00BE72F7">
              <w:rPr>
                <w:rFonts w:cs="B 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E72F7">
              <w:rPr>
                <w:rFonts w:cs="B Homa"/>
                <w:b/>
                <w:bCs/>
                <w:color w:val="FF0000"/>
              </w:rPr>
              <w:t xml:space="preserve">SCOPUS </w:t>
            </w:r>
          </w:p>
        </w:tc>
        <w:tc>
          <w:tcPr>
            <w:tcW w:w="3370" w:type="dxa"/>
            <w:shd w:val="clear" w:color="auto" w:fill="F2DBDB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15 امتیاز</w:t>
            </w:r>
          </w:p>
        </w:tc>
      </w:tr>
      <w:tr w:rsidR="000E4F30" w:rsidRPr="00BE72F7" w:rsidTr="002B1649">
        <w:trPr>
          <w:trHeight w:val="322"/>
          <w:jc w:val="center"/>
        </w:trPr>
        <w:tc>
          <w:tcPr>
            <w:tcW w:w="6620" w:type="dxa"/>
            <w:shd w:val="clear" w:color="auto" w:fill="F8EDED"/>
          </w:tcPr>
          <w:p w:rsidR="000E4F30" w:rsidRPr="00BE72F7" w:rsidRDefault="000E4F30" w:rsidP="002B1649">
            <w:pPr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3- مجلات دانشگاه علوم پزشکی زاهدان</w:t>
            </w:r>
            <w:r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که در </w:t>
            </w:r>
            <w:r>
              <w:rPr>
                <w:rFonts w:cs="B Homa"/>
                <w:b/>
                <w:bCs/>
                <w:color w:val="FF0000"/>
                <w:sz w:val="20"/>
                <w:szCs w:val="20"/>
              </w:rPr>
              <w:t>ISI, PubMed, SCOPUS</w:t>
            </w:r>
            <w:r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نمایه نشده اند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E72F7">
              <w:rPr>
                <w:rFonts w:cs="B Homa"/>
                <w:b/>
                <w:bCs/>
                <w:color w:val="FF0000"/>
              </w:rPr>
              <w:t xml:space="preserve">                                                                                           </w:t>
            </w:r>
          </w:p>
        </w:tc>
        <w:tc>
          <w:tcPr>
            <w:tcW w:w="3370" w:type="dxa"/>
            <w:shd w:val="clear" w:color="auto" w:fill="F8EDED"/>
          </w:tcPr>
          <w:p w:rsidR="000E4F30" w:rsidRPr="00BE72F7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5 امتیاز</w:t>
            </w:r>
          </w:p>
        </w:tc>
      </w:tr>
      <w:tr w:rsidR="000E4F30" w:rsidRPr="007B2986" w:rsidTr="002B1649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نویسندگان براساس جدول محاسبه و توزیع پژوهش های مشترک امتیاز تعلق 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در احتساب امتیازات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مقالات مروری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(Review Article)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مقالات متا آنالیز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 xml:space="preserve">Short </w:t>
            </w:r>
            <w:proofErr w:type="spellStart"/>
            <w:r w:rsidRPr="007B2986">
              <w:rPr>
                <w:rFonts w:cs="B Homa"/>
                <w:b/>
                <w:bCs/>
                <w:sz w:val="20"/>
                <w:szCs w:val="20"/>
              </w:rPr>
              <w:t>Comunication</w:t>
            </w:r>
            <w:proofErr w:type="spellEnd"/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ضریب 5/0، مقالات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Case series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(3 تا 7 بیمار) ضریب 5/0،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Case Report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Letter to editor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ضریب 3/0 در نظر گرفته می شود.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0E4F30" w:rsidRDefault="000E4F30" w:rsidP="002B1649">
            <w:pPr>
              <w:numPr>
                <w:ilvl w:val="0"/>
                <w:numId w:val="1"/>
              </w:numPr>
              <w:ind w:left="360"/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در صورت قید نام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به عنوان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affiliation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 (آدرس) اول نویسنده امتیاز با ضریب 2/1 محاسبه خواهد شد.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trHeight w:val="1510"/>
          <w:jc w:val="center"/>
        </w:trPr>
        <w:tc>
          <w:tcPr>
            <w:tcW w:w="6620" w:type="dxa"/>
            <w:shd w:val="clear" w:color="auto" w:fill="F2DBDB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ب: طرح تحقیقاتی </w:t>
            </w:r>
          </w:p>
          <w:p w:rsidR="000E4F30" w:rsidRPr="007B2986" w:rsidRDefault="000E4F30" w:rsidP="002B1649">
            <w:pPr>
              <w:numPr>
                <w:ilvl w:val="0"/>
                <w:numId w:val="6"/>
              </w:num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طرح تحقیقاتی مصوب شورای پژوهشی دانشگاه </w:t>
            </w:r>
          </w:p>
          <w:p w:rsidR="000E4F30" w:rsidRPr="007B2986" w:rsidRDefault="000E4F30" w:rsidP="002B1649">
            <w:pPr>
              <w:numPr>
                <w:ilvl w:val="0"/>
                <w:numId w:val="6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طرح تحقیقاتی دانشجویی مصوب خاتمه یافته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0E4F30" w:rsidRDefault="000E4F30" w:rsidP="002B1649">
            <w:pPr>
              <w:numPr>
                <w:ilvl w:val="0"/>
                <w:numId w:val="6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طرح تحقیقاتی دانشجویی مصوب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0E4F30" w:rsidRPr="007B2986" w:rsidRDefault="000E4F30" w:rsidP="002B1649">
            <w:pPr>
              <w:ind w:left="72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0" w:type="dxa"/>
            <w:shd w:val="clear" w:color="auto" w:fill="F2DBDB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5 امتیاز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4 امتیاز</w:t>
            </w:r>
          </w:p>
          <w:p w:rsidR="000E4F30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3 امتیاز</w:t>
            </w:r>
          </w:p>
        </w:tc>
      </w:tr>
      <w:tr w:rsidR="000E4F30" w:rsidRPr="007B2986" w:rsidTr="002B1649">
        <w:trPr>
          <w:trHeight w:val="1555"/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* نحوه تخصیص امتیاز  به همکاران براساس جدول نحوه محاسبه و توزیع امتیاز برای فعالیتهای پژوهشی مشترک می باشد.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/>
                <w:b/>
                <w:bCs/>
                <w:sz w:val="20"/>
                <w:szCs w:val="20"/>
              </w:rPr>
              <w:t>*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مجری طرح 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*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0E4F30" w:rsidRPr="007B2986" w:rsidTr="002B1649">
        <w:trPr>
          <w:jc w:val="center"/>
        </w:trPr>
        <w:tc>
          <w:tcPr>
            <w:tcW w:w="6620" w:type="dxa"/>
            <w:shd w:val="clear" w:color="auto" w:fill="F2DBDB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تألیف کتاب</w:t>
            </w:r>
          </w:p>
          <w:p w:rsidR="000E4F30" w:rsidRPr="007B2986" w:rsidRDefault="000E4F30" w:rsidP="002B1649">
            <w:pPr>
              <w:numPr>
                <w:ilvl w:val="0"/>
                <w:numId w:val="2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</w:tc>
        <w:tc>
          <w:tcPr>
            <w:tcW w:w="3370" w:type="dxa"/>
            <w:shd w:val="clear" w:color="auto" w:fill="F2DBDB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ازاء هر 100 صفحه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8 امتیاز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نام دانشجو باید جزو نویسندگان کتاب بوده و در روی جلد و شناسه کتاب درج شده باشد. 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تالیفی که منتشر شده باشد امتیاز تعلق می گیرد، پذیرش یا در حال چاپ بودن امتیاز نمی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lastRenderedPageBreak/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0E4F30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حداکثر امتیاز تالیف کتاب 50 امتیاز می باشد.</w:t>
            </w:r>
          </w:p>
          <w:p w:rsidR="000E4F30" w:rsidRPr="007B2986" w:rsidRDefault="000E4F30" w:rsidP="002B1649">
            <w:pPr>
              <w:ind w:left="72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lastRenderedPageBreak/>
              <w:t>د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: فعالیت در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فعالان مرکز شامل دانشجویانی هستند که علاوه بر عضویت در مرکز در یکی از محورهای زیر براساس مستندات موجود و طبق گواهی کتبی سرپرست مرکز  فعالیت نموده باشند:</w:t>
            </w:r>
          </w:p>
          <w:p w:rsidR="000E4F30" w:rsidRDefault="000E4F30" w:rsidP="002B1649">
            <w:pPr>
              <w:ind w:left="36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- عضویت در شورای مرکزی ، دبیر مرکز، همکاری در برگزاری همایش ها، ژورنال کلاپ و تدریس در کارگاه آموزشی </w:t>
            </w:r>
          </w:p>
          <w:p w:rsidR="000E4F30" w:rsidRPr="007B2986" w:rsidRDefault="000E4F30" w:rsidP="002B1649">
            <w:pPr>
              <w:ind w:left="36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6620" w:type="dxa"/>
            <w:shd w:val="clear" w:color="auto" w:fill="F8EDED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نحوه امتیازدهی: </w:t>
            </w:r>
          </w:p>
          <w:p w:rsidR="000E4F30" w:rsidRPr="007B2986" w:rsidRDefault="000E4F30" w:rsidP="002B1649">
            <w:pPr>
              <w:ind w:left="36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- دبیر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دانشگاه با نظر سرپرست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دانشگاه </w:t>
            </w:r>
          </w:p>
          <w:p w:rsidR="000E4F30" w:rsidRPr="007B2986" w:rsidRDefault="000E4F30" w:rsidP="002B1649">
            <w:pPr>
              <w:ind w:left="36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- دبیر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دانشکده با نظر سرپرست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دانشکده و تایید سرپرست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کمیته تحقیقات دانشجویی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دانشگاه </w:t>
            </w:r>
          </w:p>
          <w:p w:rsidR="000E4F30" w:rsidRPr="007B2986" w:rsidRDefault="000E4F30" w:rsidP="002B1649">
            <w:pPr>
              <w:ind w:left="36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- عضویت در شورای مرکزی، همکاری اجرایی در برگزاری همایش ها و کنگره ها </w:t>
            </w:r>
          </w:p>
          <w:p w:rsidR="000E4F30" w:rsidRPr="007B2986" w:rsidRDefault="000E4F30" w:rsidP="002B1649">
            <w:pPr>
              <w:ind w:left="36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- عضویت در شورای پژوهشی و همکاری علمی در برگزاری ژورنال کلابهای دانشجویی همایش ها و کنگره ها </w:t>
            </w:r>
          </w:p>
        </w:tc>
        <w:tc>
          <w:tcPr>
            <w:tcW w:w="3370" w:type="dxa"/>
            <w:shd w:val="clear" w:color="auto" w:fill="F8EDED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حداکثر تا 6 امتیاز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حداکثر تا 3 امتیاز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به ازای هر 50 ساعت  1  امتیاز 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به ازای هر 25 ساعت  1  امتیاز 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حداکثر امتیاز این </w:t>
            </w: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بند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10 می باشد.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تمامی موارد فوق می بایست به تایید مدیر و معاون تحقیقات و فناوری دانشگاه برسد. </w:t>
            </w:r>
          </w:p>
        </w:tc>
      </w:tr>
      <w:tr w:rsidR="000E4F30" w:rsidRPr="007B2986" w:rsidTr="002B1649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0E4F30" w:rsidRDefault="000E4F30" w:rsidP="002B1649">
            <w:pPr>
              <w:spacing w:line="360" w:lineRule="auto"/>
              <w:jc w:val="both"/>
              <w:rPr>
                <w:rFonts w:cs="B Nazanin"/>
                <w:b/>
                <w:bCs/>
                <w:color w:val="C00000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ه:</w:t>
            </w:r>
            <w:r w:rsidRPr="004D1F74">
              <w:rPr>
                <w:rFonts w:cs="B Nazanin" w:hint="cs"/>
                <w:b/>
                <w:bCs/>
                <w:color w:val="C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C00000"/>
                <w:rtl/>
              </w:rPr>
              <w:t xml:space="preserve">به امتیاز </w:t>
            </w:r>
            <w:r w:rsidRPr="004D1F74">
              <w:rPr>
                <w:rFonts w:cs="B Nazanin" w:hint="cs"/>
                <w:b/>
                <w:bCs/>
                <w:color w:val="C00000"/>
                <w:rtl/>
              </w:rPr>
              <w:t xml:space="preserve">دانشجویانی که مقاله آنها در سمینار کشوری دانشجویی به عنوان مقاله برتر پذیرفته شده و این موضوع توسط کمیته کشوری تحقیقات دانشجوئی تائید شده با ارائه مستندات لازم </w:t>
            </w:r>
            <w:r>
              <w:rPr>
                <w:rFonts w:cs="B Nazanin" w:hint="cs"/>
                <w:b/>
                <w:bCs/>
                <w:color w:val="C00000"/>
                <w:rtl/>
              </w:rPr>
              <w:t>5 امتیاز اضافه می شود.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</w:tbl>
    <w:p w:rsidR="000E4F30" w:rsidRPr="007B2986" w:rsidRDefault="000E4F30" w:rsidP="000E4F30">
      <w:pPr>
        <w:jc w:val="center"/>
        <w:rPr>
          <w:rFonts w:cs="B Zar"/>
          <w:b/>
          <w:bCs/>
          <w:rtl/>
        </w:rPr>
      </w:pPr>
    </w:p>
    <w:p w:rsidR="000E4F30" w:rsidRDefault="000E4F30" w:rsidP="008A77C9">
      <w:pPr>
        <w:pStyle w:val="ListParagraph"/>
        <w:numPr>
          <w:ilvl w:val="0"/>
          <w:numId w:val="4"/>
        </w:numPr>
        <w:jc w:val="center"/>
        <w:rPr>
          <w:rFonts w:cs="B Zar"/>
          <w:b/>
          <w:bCs/>
        </w:rPr>
      </w:pPr>
      <w:r w:rsidRPr="0073572F">
        <w:rPr>
          <w:rFonts w:cs="B Zar" w:hint="cs"/>
          <w:b/>
          <w:bCs/>
          <w:rtl/>
        </w:rPr>
        <w:t xml:space="preserve">آخرین مهلت ارسال مدارک به </w:t>
      </w:r>
      <w:r>
        <w:rPr>
          <w:rFonts w:cs="B Zar" w:hint="cs"/>
          <w:b/>
          <w:bCs/>
          <w:rtl/>
        </w:rPr>
        <w:t>معاونت تحقیقات و فناوری دانشکده</w:t>
      </w:r>
      <w:r w:rsidRPr="0073572F">
        <w:rPr>
          <w:rFonts w:cs="B Zar" w:hint="cs"/>
          <w:b/>
          <w:bCs/>
          <w:rtl/>
        </w:rPr>
        <w:t>:1</w:t>
      </w:r>
      <w:r w:rsidR="008A77C9">
        <w:rPr>
          <w:rFonts w:cs="B Zar" w:hint="cs"/>
          <w:b/>
          <w:bCs/>
          <w:rtl/>
        </w:rPr>
        <w:t>8</w:t>
      </w:r>
      <w:r w:rsidRPr="0073572F">
        <w:rPr>
          <w:rFonts w:cs="B Zar" w:hint="cs"/>
          <w:b/>
          <w:bCs/>
          <w:rtl/>
        </w:rPr>
        <w:t>/9/96</w:t>
      </w:r>
    </w:p>
    <w:p w:rsidR="000E4F30" w:rsidRDefault="000E4F30" w:rsidP="000E4F30">
      <w:pPr>
        <w:jc w:val="center"/>
        <w:rPr>
          <w:rFonts w:cs="B Zar"/>
          <w:b/>
          <w:bCs/>
          <w:rtl/>
        </w:rPr>
      </w:pPr>
    </w:p>
    <w:p w:rsidR="000E4F30" w:rsidRPr="007B2986" w:rsidRDefault="000E4F30" w:rsidP="000E4F30">
      <w:pPr>
        <w:jc w:val="center"/>
        <w:rPr>
          <w:rFonts w:cs="B Titr"/>
          <w:b/>
          <w:bCs/>
          <w:sz w:val="28"/>
          <w:szCs w:val="28"/>
          <w:rtl/>
        </w:rPr>
      </w:pPr>
      <w:r w:rsidRPr="007B2986">
        <w:rPr>
          <w:rFonts w:cs="B Titr" w:hint="cs"/>
          <w:b/>
          <w:bCs/>
          <w:sz w:val="28"/>
          <w:szCs w:val="28"/>
          <w:rtl/>
        </w:rPr>
        <w:t xml:space="preserve">نحوه تخصیص امتیاز به فعالیت های پژوهشی ویژه کارکنان </w:t>
      </w:r>
    </w:p>
    <w:p w:rsidR="000E4F30" w:rsidRPr="007B2986" w:rsidRDefault="000E4F30" w:rsidP="000E4F30">
      <w:pPr>
        <w:jc w:val="center"/>
        <w:rPr>
          <w:rFonts w:cs="B Titr"/>
          <w:b/>
          <w:bCs/>
          <w:sz w:val="28"/>
          <w:szCs w:val="28"/>
          <w:rtl/>
        </w:rPr>
      </w:pPr>
      <w:r w:rsidRPr="007B2986">
        <w:rPr>
          <w:rFonts w:cs="B Titr" w:hint="cs"/>
          <w:b/>
          <w:bCs/>
          <w:sz w:val="28"/>
          <w:szCs w:val="28"/>
          <w:rtl/>
        </w:rPr>
        <w:t>واحدهای تابعه جهت انتخاب پژوهشگر فعال سال 9</w:t>
      </w:r>
      <w:r>
        <w:rPr>
          <w:rFonts w:cs="B Titr" w:hint="cs"/>
          <w:b/>
          <w:bCs/>
          <w:sz w:val="28"/>
          <w:szCs w:val="28"/>
          <w:rtl/>
        </w:rPr>
        <w:t>6</w:t>
      </w:r>
    </w:p>
    <w:p w:rsidR="000E4F30" w:rsidRPr="007B2986" w:rsidRDefault="000E4F30" w:rsidP="000E4F30">
      <w:pPr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/>
      </w:tblPr>
      <w:tblGrid>
        <w:gridCol w:w="7475"/>
        <w:gridCol w:w="2605"/>
      </w:tblGrid>
      <w:tr w:rsidR="000E4F30" w:rsidRPr="007B2986" w:rsidTr="002B1649">
        <w:trPr>
          <w:jc w:val="center"/>
        </w:trPr>
        <w:tc>
          <w:tcPr>
            <w:tcW w:w="7475" w:type="dxa"/>
            <w:shd w:val="clear" w:color="auto" w:fill="E6EED5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الف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: مقالات</w:t>
            </w:r>
          </w:p>
        </w:tc>
        <w:tc>
          <w:tcPr>
            <w:tcW w:w="2605" w:type="dxa"/>
            <w:shd w:val="clear" w:color="auto" w:fill="E6EED5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7475" w:type="dxa"/>
            <w:shd w:val="clear" w:color="auto" w:fill="E6EED5"/>
          </w:tcPr>
          <w:p w:rsidR="000E4F30" w:rsidRPr="00E909BE" w:rsidRDefault="000E4F30" w:rsidP="002B1649">
            <w:pPr>
              <w:jc w:val="lowKashida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1- ایندکس شده در </w:t>
            </w:r>
            <w:r w:rsidRPr="00E909BE">
              <w:rPr>
                <w:rFonts w:cs="B Homa"/>
                <w:b/>
                <w:bCs/>
                <w:color w:val="FF0000"/>
                <w:sz w:val="20"/>
                <w:szCs w:val="20"/>
              </w:rPr>
              <w:t>PubMed, ISI</w:t>
            </w:r>
          </w:p>
        </w:tc>
        <w:tc>
          <w:tcPr>
            <w:tcW w:w="2605" w:type="dxa"/>
            <w:shd w:val="clear" w:color="auto" w:fill="E6EED5"/>
          </w:tcPr>
          <w:p w:rsidR="000E4F30" w:rsidRPr="00E909BE" w:rsidRDefault="000E4F30" w:rsidP="002B1649">
            <w:pPr>
              <w:jc w:val="lowKashida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30 امتیاز</w:t>
            </w:r>
          </w:p>
          <w:p w:rsidR="000E4F30" w:rsidRPr="00E909BE" w:rsidRDefault="000E4F30" w:rsidP="002B1649">
            <w:pPr>
              <w:jc w:val="lowKashida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دو برابر امتیاز </w:t>
            </w:r>
            <w:r w:rsidRPr="00E909BE">
              <w:rPr>
                <w:rFonts w:cs="B Homa"/>
                <w:b/>
                <w:bCs/>
                <w:color w:val="FF0000"/>
                <w:sz w:val="20"/>
                <w:szCs w:val="20"/>
              </w:rPr>
              <w:t>IF</w:t>
            </w: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به امتیاز اضافه می شود.</w:t>
            </w:r>
          </w:p>
        </w:tc>
      </w:tr>
      <w:tr w:rsidR="000E4F30" w:rsidRPr="007B2986" w:rsidTr="002B1649">
        <w:trPr>
          <w:jc w:val="center"/>
        </w:trPr>
        <w:tc>
          <w:tcPr>
            <w:tcW w:w="7475" w:type="dxa"/>
          </w:tcPr>
          <w:p w:rsidR="000E4F30" w:rsidRPr="00E909BE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2- ایندکس شده در</w:t>
            </w:r>
            <w:r w:rsidRPr="00E909BE">
              <w:rPr>
                <w:rFonts w:cs="B 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909BE">
              <w:rPr>
                <w:rFonts w:cs="B Homa"/>
                <w:b/>
                <w:bCs/>
                <w:color w:val="FF0000"/>
              </w:rPr>
              <w:t xml:space="preserve">SCOPUS </w:t>
            </w:r>
          </w:p>
        </w:tc>
        <w:tc>
          <w:tcPr>
            <w:tcW w:w="2605" w:type="dxa"/>
          </w:tcPr>
          <w:p w:rsidR="000E4F30" w:rsidRPr="00E909BE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15 امتیاز</w:t>
            </w:r>
          </w:p>
        </w:tc>
      </w:tr>
      <w:tr w:rsidR="000E4F30" w:rsidRPr="007B2986" w:rsidTr="002B1649">
        <w:trPr>
          <w:jc w:val="center"/>
        </w:trPr>
        <w:tc>
          <w:tcPr>
            <w:tcW w:w="7475" w:type="dxa"/>
          </w:tcPr>
          <w:p w:rsidR="000E4F30" w:rsidRPr="00E909BE" w:rsidRDefault="000E4F30" w:rsidP="002B1649">
            <w:pPr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3- 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مجلات دانشگاه علوم پزشکی زاهدان</w:t>
            </w:r>
            <w:r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که در </w:t>
            </w:r>
            <w:r>
              <w:rPr>
                <w:rFonts w:cs="B Homa"/>
                <w:b/>
                <w:bCs/>
                <w:color w:val="FF0000"/>
                <w:sz w:val="20"/>
                <w:szCs w:val="20"/>
              </w:rPr>
              <w:t>ISI, PubMed, SCOPUS</w:t>
            </w:r>
            <w:r>
              <w:rPr>
                <w:rFonts w:cs="B 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نمایه نشده اند</w:t>
            </w:r>
            <w:r w:rsidRPr="00BE72F7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E72F7">
              <w:rPr>
                <w:rFonts w:cs="B Homa"/>
                <w:b/>
                <w:bCs/>
                <w:color w:val="FF0000"/>
              </w:rPr>
              <w:t xml:space="preserve">                                                                                           </w:t>
            </w:r>
          </w:p>
        </w:tc>
        <w:tc>
          <w:tcPr>
            <w:tcW w:w="2605" w:type="dxa"/>
          </w:tcPr>
          <w:p w:rsidR="000E4F30" w:rsidRPr="00E909BE" w:rsidRDefault="000E4F30" w:rsidP="002B1649">
            <w:pPr>
              <w:jc w:val="both"/>
              <w:rPr>
                <w:rFonts w:cs="B Homa"/>
                <w:b/>
                <w:bCs/>
                <w:color w:val="FF0000"/>
                <w:sz w:val="20"/>
                <w:szCs w:val="20"/>
                <w:rtl/>
              </w:rPr>
            </w:pPr>
            <w:r w:rsidRPr="00E909BE">
              <w:rPr>
                <w:rFonts w:cs="B Homa" w:hint="cs"/>
                <w:b/>
                <w:bCs/>
                <w:color w:val="FF0000"/>
                <w:sz w:val="20"/>
                <w:szCs w:val="20"/>
                <w:rtl/>
              </w:rPr>
              <w:t>5 امتیاز</w:t>
            </w:r>
          </w:p>
        </w:tc>
      </w:tr>
      <w:tr w:rsidR="000E4F30" w:rsidRPr="007B2986" w:rsidTr="002B1649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نویسندگان براساس جدول محاسبه و توزیع پژوهش های مشترک امتیاز تعلق 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در احتساب امتیازات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مقالات مروری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(Review Article)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u w:val="single"/>
                <w:rtl/>
              </w:rPr>
              <w:t>مقالات متا آنالیز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 xml:space="preserve">Short </w:t>
            </w:r>
            <w:proofErr w:type="spellStart"/>
            <w:r w:rsidRPr="007B2986">
              <w:rPr>
                <w:rFonts w:cs="B Homa"/>
                <w:b/>
                <w:bCs/>
                <w:sz w:val="20"/>
                <w:szCs w:val="20"/>
              </w:rPr>
              <w:t>Comunication</w:t>
            </w:r>
            <w:proofErr w:type="spellEnd"/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ضریب 5/0، مقالات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Case series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(3 تا 7 بیمار) ضریب 5/0،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Case Report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7B2986">
              <w:rPr>
                <w:rFonts w:cs="B Homa"/>
                <w:b/>
                <w:bCs/>
                <w:sz w:val="20"/>
                <w:szCs w:val="20"/>
              </w:rPr>
              <w:t>Letter to editor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ضریب 3/0 در نظر گرفته می شود.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lastRenderedPageBreak/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7475" w:type="dxa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lastRenderedPageBreak/>
              <w:t>ب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:طرح تحقیقاتی </w:t>
            </w:r>
          </w:p>
          <w:p w:rsidR="000E4F30" w:rsidRPr="007B2986" w:rsidRDefault="000E4F30" w:rsidP="002B1649">
            <w:pPr>
              <w:numPr>
                <w:ilvl w:val="0"/>
                <w:numId w:val="3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مجری طرح تحقیقاتی مصوب خاتمه یافته دانشگاه </w:t>
            </w:r>
          </w:p>
          <w:p w:rsidR="000E4F30" w:rsidRPr="007B2986" w:rsidRDefault="000E4F30" w:rsidP="002B1649">
            <w:pPr>
              <w:ind w:left="720"/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5" w:type="dxa"/>
          </w:tcPr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5  امتیاز</w:t>
            </w:r>
          </w:p>
          <w:p w:rsidR="000E4F30" w:rsidRPr="007B2986" w:rsidRDefault="000E4F30" w:rsidP="002B1649">
            <w:p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نحوه تخصیص امتیاز به همکاران طرح و  براساس جدول نحوه محاسبه و توزیع امتیاز برای فعالیتهای پژوهشی مشترک می باشد.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به مجری طرح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یا اقدام پژوهی 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lowKashida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طرح های کاربردی که از نتایج آن استفاده شده است و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0E4F30" w:rsidRPr="007B2986" w:rsidTr="002B1649">
        <w:trPr>
          <w:jc w:val="center"/>
        </w:trPr>
        <w:tc>
          <w:tcPr>
            <w:tcW w:w="7475" w:type="dxa"/>
          </w:tcPr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>
              <w:rPr>
                <w:rFonts w:cs="B Homa" w:hint="cs"/>
                <w:b/>
                <w:bCs/>
                <w:sz w:val="20"/>
                <w:szCs w:val="20"/>
                <w:rtl/>
              </w:rPr>
              <w:t>ج</w:t>
            </w: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: تألیف کتاب</w:t>
            </w:r>
          </w:p>
          <w:p w:rsidR="000E4F30" w:rsidRPr="007B2986" w:rsidRDefault="000E4F30" w:rsidP="002B1649">
            <w:pPr>
              <w:numPr>
                <w:ilvl w:val="0"/>
                <w:numId w:val="2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0E4F30" w:rsidRPr="007B2986" w:rsidRDefault="000E4F30" w:rsidP="002B1649">
            <w:pPr>
              <w:ind w:left="360"/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5" w:type="dxa"/>
          </w:tcPr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ازاء هر 100 صفحه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8 امتیاز</w:t>
            </w:r>
          </w:p>
          <w:p w:rsidR="000E4F30" w:rsidRPr="007B2986" w:rsidRDefault="000E4F30" w:rsidP="002B1649">
            <w:p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0E4F30" w:rsidRPr="007B2986" w:rsidTr="002B1649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0E4F30" w:rsidRPr="007B2986" w:rsidRDefault="000E4F30" w:rsidP="002B1649">
            <w:pPr>
              <w:numPr>
                <w:ilvl w:val="0"/>
                <w:numId w:val="1"/>
              </w:numPr>
              <w:jc w:val="both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7B2986">
              <w:rPr>
                <w:rFonts w:cs="B Homa" w:hint="cs"/>
                <w:b/>
                <w:bCs/>
                <w:sz w:val="20"/>
                <w:szCs w:val="20"/>
                <w:rtl/>
              </w:rPr>
              <w:t>حداکثر سقف امتیاز تالیف کتاب 50 امتیاز می باشد.</w:t>
            </w:r>
          </w:p>
        </w:tc>
      </w:tr>
    </w:tbl>
    <w:p w:rsidR="000E4F30" w:rsidRPr="007B2986" w:rsidRDefault="000E4F30" w:rsidP="000E4F30">
      <w:pPr>
        <w:rPr>
          <w:b/>
          <w:bCs/>
          <w:rtl/>
        </w:rPr>
      </w:pPr>
    </w:p>
    <w:p w:rsidR="000E4F30" w:rsidRPr="004E54DD" w:rsidRDefault="000E4F30" w:rsidP="000F2E04">
      <w:pPr>
        <w:pStyle w:val="ListParagraph"/>
        <w:numPr>
          <w:ilvl w:val="0"/>
          <w:numId w:val="5"/>
        </w:numPr>
        <w:jc w:val="center"/>
        <w:rPr>
          <w:rFonts w:cs="Titr"/>
          <w:b/>
          <w:bCs/>
          <w:rtl/>
        </w:rPr>
      </w:pPr>
      <w:r w:rsidRPr="004E54DD">
        <w:rPr>
          <w:rFonts w:cs="B Zar" w:hint="cs"/>
          <w:b/>
          <w:bCs/>
          <w:rtl/>
        </w:rPr>
        <w:t>آخرین مهلت ارسال مدارک به معاونت تحقیقات و فناوری دانشگاه :</w:t>
      </w:r>
      <w:r w:rsidR="000F2E04">
        <w:rPr>
          <w:rFonts w:cs="B Zar" w:hint="cs"/>
          <w:b/>
          <w:bCs/>
          <w:rtl/>
        </w:rPr>
        <w:t>18</w:t>
      </w:r>
      <w:r w:rsidRPr="004E54DD">
        <w:rPr>
          <w:rFonts w:cs="B Zar" w:hint="cs"/>
          <w:b/>
          <w:bCs/>
          <w:rtl/>
        </w:rPr>
        <w:t>/9/96</w:t>
      </w:r>
    </w:p>
    <w:p w:rsidR="000E4F30" w:rsidRPr="007B2986" w:rsidRDefault="000E4F30" w:rsidP="000E4F30">
      <w:pPr>
        <w:rPr>
          <w:b/>
          <w:bCs/>
          <w:rtl/>
          <w:lang w:bidi="fa-IR"/>
        </w:rPr>
      </w:pPr>
    </w:p>
    <w:p w:rsidR="000E4F30" w:rsidRPr="007B2986" w:rsidRDefault="000E4F30" w:rsidP="000E4F30">
      <w:pPr>
        <w:rPr>
          <w:b/>
          <w:bCs/>
        </w:rPr>
      </w:pPr>
    </w:p>
    <w:p w:rsidR="000E4F30" w:rsidRPr="00DE6381" w:rsidRDefault="000E4F30" w:rsidP="000E4F30">
      <w:pPr>
        <w:jc w:val="right"/>
        <w:rPr>
          <w:rFonts w:cs="Titr"/>
          <w:rtl/>
          <w:lang w:bidi="fa-IR"/>
        </w:rPr>
      </w:pPr>
    </w:p>
    <w:p w:rsidR="000E4F30" w:rsidRPr="00DE6381" w:rsidRDefault="000E4F30" w:rsidP="000E4F30">
      <w:pPr>
        <w:jc w:val="right"/>
        <w:rPr>
          <w:rFonts w:cs="Titr"/>
          <w:rtl/>
          <w:lang w:bidi="fa-IR"/>
        </w:rPr>
      </w:pPr>
    </w:p>
    <w:p w:rsidR="000E4F30" w:rsidRPr="00DE6381" w:rsidRDefault="000E4F30" w:rsidP="000E4F30">
      <w:pPr>
        <w:jc w:val="right"/>
        <w:rPr>
          <w:rFonts w:cs="Titr"/>
          <w:rtl/>
          <w:lang w:bidi="fa-IR"/>
        </w:rPr>
      </w:pPr>
    </w:p>
    <w:p w:rsidR="000E4F30" w:rsidRDefault="000E4F30" w:rsidP="000E4F30"/>
    <w:p w:rsidR="0050724C" w:rsidRPr="000E4F30" w:rsidRDefault="0050724C" w:rsidP="000E4F30">
      <w:pPr>
        <w:rPr>
          <w:rtl/>
        </w:rPr>
      </w:pPr>
    </w:p>
    <w:sectPr w:rsidR="0050724C" w:rsidRPr="000E4F30" w:rsidSect="00592D67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A Farhood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1D7"/>
      </v:shape>
    </w:pict>
  </w:numPicBullet>
  <w:abstractNum w:abstractNumId="0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6A0A49"/>
    <w:multiLevelType w:val="hybridMultilevel"/>
    <w:tmpl w:val="6C1AA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F6D"/>
    <w:multiLevelType w:val="hybridMultilevel"/>
    <w:tmpl w:val="4DF41D92"/>
    <w:lvl w:ilvl="0" w:tplc="611AB3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46324"/>
    <w:multiLevelType w:val="hybridMultilevel"/>
    <w:tmpl w:val="548A94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7F3A44"/>
    <w:multiLevelType w:val="hybridMultilevel"/>
    <w:tmpl w:val="6C963572"/>
    <w:lvl w:ilvl="0" w:tplc="C74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D13AD"/>
    <w:rsid w:val="000040A2"/>
    <w:rsid w:val="00066457"/>
    <w:rsid w:val="00087035"/>
    <w:rsid w:val="00094148"/>
    <w:rsid w:val="00097EF5"/>
    <w:rsid w:val="000E4F30"/>
    <w:rsid w:val="000F2E04"/>
    <w:rsid w:val="00101892"/>
    <w:rsid w:val="00133FAE"/>
    <w:rsid w:val="00135E5D"/>
    <w:rsid w:val="001550DE"/>
    <w:rsid w:val="0016588A"/>
    <w:rsid w:val="00173E0D"/>
    <w:rsid w:val="001A68CB"/>
    <w:rsid w:val="00233601"/>
    <w:rsid w:val="002373A0"/>
    <w:rsid w:val="0024548D"/>
    <w:rsid w:val="00253B94"/>
    <w:rsid w:val="00263512"/>
    <w:rsid w:val="00297719"/>
    <w:rsid w:val="002A100F"/>
    <w:rsid w:val="002A35BC"/>
    <w:rsid w:val="002B316A"/>
    <w:rsid w:val="0030261B"/>
    <w:rsid w:val="00327A78"/>
    <w:rsid w:val="00344A12"/>
    <w:rsid w:val="00347A75"/>
    <w:rsid w:val="00352E4E"/>
    <w:rsid w:val="00353528"/>
    <w:rsid w:val="00357FD9"/>
    <w:rsid w:val="003708C1"/>
    <w:rsid w:val="00372637"/>
    <w:rsid w:val="00373FEB"/>
    <w:rsid w:val="003746B5"/>
    <w:rsid w:val="00374DA2"/>
    <w:rsid w:val="00386B03"/>
    <w:rsid w:val="003949A3"/>
    <w:rsid w:val="00394D80"/>
    <w:rsid w:val="003E2E04"/>
    <w:rsid w:val="003F5E6E"/>
    <w:rsid w:val="00410DDE"/>
    <w:rsid w:val="00436FC6"/>
    <w:rsid w:val="00440115"/>
    <w:rsid w:val="00471E38"/>
    <w:rsid w:val="004A7233"/>
    <w:rsid w:val="004C0DB2"/>
    <w:rsid w:val="004E65C8"/>
    <w:rsid w:val="004F1191"/>
    <w:rsid w:val="0050724C"/>
    <w:rsid w:val="00513D91"/>
    <w:rsid w:val="00552FBD"/>
    <w:rsid w:val="005B065C"/>
    <w:rsid w:val="005D07D3"/>
    <w:rsid w:val="005D3583"/>
    <w:rsid w:val="00605DC7"/>
    <w:rsid w:val="0062158C"/>
    <w:rsid w:val="0066393E"/>
    <w:rsid w:val="0067216A"/>
    <w:rsid w:val="00743657"/>
    <w:rsid w:val="007822CB"/>
    <w:rsid w:val="007A2F3B"/>
    <w:rsid w:val="007A7371"/>
    <w:rsid w:val="007E0D08"/>
    <w:rsid w:val="00833F57"/>
    <w:rsid w:val="00836061"/>
    <w:rsid w:val="00863E96"/>
    <w:rsid w:val="0086696A"/>
    <w:rsid w:val="008A77C9"/>
    <w:rsid w:val="008C5F4F"/>
    <w:rsid w:val="008F6918"/>
    <w:rsid w:val="00920B66"/>
    <w:rsid w:val="00921360"/>
    <w:rsid w:val="00932690"/>
    <w:rsid w:val="00966FCB"/>
    <w:rsid w:val="009B0E38"/>
    <w:rsid w:val="009B7A57"/>
    <w:rsid w:val="009C10DE"/>
    <w:rsid w:val="009D4A89"/>
    <w:rsid w:val="009E39AC"/>
    <w:rsid w:val="009F59A5"/>
    <w:rsid w:val="00A41441"/>
    <w:rsid w:val="00AB5A6F"/>
    <w:rsid w:val="00AC6A82"/>
    <w:rsid w:val="00AD51D8"/>
    <w:rsid w:val="00B12E9C"/>
    <w:rsid w:val="00B40465"/>
    <w:rsid w:val="00B55890"/>
    <w:rsid w:val="00BA3031"/>
    <w:rsid w:val="00BD13AD"/>
    <w:rsid w:val="00BD4B25"/>
    <w:rsid w:val="00BD781D"/>
    <w:rsid w:val="00BE533E"/>
    <w:rsid w:val="00C12A2E"/>
    <w:rsid w:val="00C42F82"/>
    <w:rsid w:val="00C821A4"/>
    <w:rsid w:val="00C85631"/>
    <w:rsid w:val="00CB6C37"/>
    <w:rsid w:val="00CC41F6"/>
    <w:rsid w:val="00CC7F14"/>
    <w:rsid w:val="00D41F26"/>
    <w:rsid w:val="00D549B7"/>
    <w:rsid w:val="00D81CAF"/>
    <w:rsid w:val="00D93AE2"/>
    <w:rsid w:val="00DB29EC"/>
    <w:rsid w:val="00DB33B3"/>
    <w:rsid w:val="00DC3ABC"/>
    <w:rsid w:val="00DE6381"/>
    <w:rsid w:val="00DF236B"/>
    <w:rsid w:val="00DF5918"/>
    <w:rsid w:val="00E1585E"/>
    <w:rsid w:val="00E5582A"/>
    <w:rsid w:val="00EA2A4A"/>
    <w:rsid w:val="00ED137F"/>
    <w:rsid w:val="00ED162E"/>
    <w:rsid w:val="00EF1A35"/>
    <w:rsid w:val="00F016FB"/>
    <w:rsid w:val="00F205AE"/>
    <w:rsid w:val="00F255A1"/>
    <w:rsid w:val="00F32C27"/>
    <w:rsid w:val="00F57051"/>
    <w:rsid w:val="00F6170F"/>
    <w:rsid w:val="00F77259"/>
    <w:rsid w:val="00FA4CC9"/>
    <w:rsid w:val="00FB3E01"/>
    <w:rsid w:val="00FB5619"/>
    <w:rsid w:val="00FB5F03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42F8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C10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mfa\Desktop\form%20for%20web\A5\rias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C19A-938D-4EBA-8922-46E8C5B5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riasat.dot</Template>
  <TotalTime>19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AtlasCo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</dc:title>
  <dc:subject/>
  <dc:creator>hamfa</dc:creator>
  <cp:keywords/>
  <dc:description/>
  <cp:lastModifiedBy>m.heidarisadegh</cp:lastModifiedBy>
  <cp:revision>10</cp:revision>
  <cp:lastPrinted>2005-06-16T08:40:00Z</cp:lastPrinted>
  <dcterms:created xsi:type="dcterms:W3CDTF">2017-12-02T07:13:00Z</dcterms:created>
  <dcterms:modified xsi:type="dcterms:W3CDTF">2017-12-03T07:01:00Z</dcterms:modified>
</cp:coreProperties>
</file>